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815BD" w14:textId="77777777" w:rsidR="00263402" w:rsidRDefault="00263402" w:rsidP="00263402">
      <w:pPr>
        <w:pStyle w:val="Tittel"/>
        <w:jc w:val="center"/>
      </w:pPr>
      <w:r>
        <w:t xml:space="preserve">Del 3N: </w:t>
      </w:r>
      <w:r w:rsidRPr="008C55D0">
        <w:rPr>
          <w:color w:val="auto"/>
        </w:rPr>
        <w:t>Nukleærmedisin</w:t>
      </w:r>
    </w:p>
    <w:p w14:paraId="7E46E639" w14:textId="77777777" w:rsidR="001B50F0" w:rsidRDefault="000207B5" w:rsidP="00263402">
      <w:pPr>
        <w:pStyle w:val="Tittel"/>
        <w:jc w:val="center"/>
      </w:pPr>
      <w:r>
        <w:t>Læringsmål</w:t>
      </w:r>
    </w:p>
    <w:p w14:paraId="00FB0E93" w14:textId="77777777" w:rsidR="000207B5" w:rsidRPr="000207B5" w:rsidRDefault="000207B5" w:rsidP="000207B5">
      <w:pPr>
        <w:pStyle w:val="Default"/>
        <w:jc w:val="both"/>
        <w:rPr>
          <w:rFonts w:asciiTheme="minorHAnsi" w:hAnsiTheme="minorHAnsi" w:cs="Times-Roman"/>
          <w:color w:val="auto"/>
          <w:sz w:val="22"/>
        </w:rPr>
      </w:pPr>
      <w:r w:rsidRPr="000207B5">
        <w:rPr>
          <w:rFonts w:asciiTheme="minorHAnsi" w:hAnsiTheme="minorHAnsi" w:cs="Times-Roman"/>
          <w:color w:val="auto"/>
          <w:sz w:val="22"/>
        </w:rPr>
        <w:t>Etter gjennomført utdanningsprogram skal</w:t>
      </w:r>
      <w:r w:rsidR="006E38AA">
        <w:rPr>
          <w:rFonts w:asciiTheme="minorHAnsi" w:hAnsiTheme="minorHAnsi" w:cs="Times-Roman"/>
          <w:color w:val="auto"/>
          <w:sz w:val="22"/>
        </w:rPr>
        <w:t xml:space="preserve"> kandidaten</w:t>
      </w:r>
      <w:r w:rsidRPr="000207B5">
        <w:rPr>
          <w:rFonts w:asciiTheme="minorHAnsi" w:hAnsiTheme="minorHAnsi" w:cs="Times-Roman"/>
          <w:color w:val="auto"/>
          <w:sz w:val="22"/>
        </w:rPr>
        <w:t xml:space="preserve"> ha god oversikt over fagområdet. En medisinsk fysiker skal: </w:t>
      </w:r>
    </w:p>
    <w:p w14:paraId="3A6AC63D" w14:textId="77777777" w:rsidR="000207B5" w:rsidRPr="000207B5" w:rsidRDefault="000207B5" w:rsidP="000207B5">
      <w:pPr>
        <w:pStyle w:val="Default"/>
        <w:numPr>
          <w:ilvl w:val="0"/>
          <w:numId w:val="6"/>
        </w:numPr>
        <w:jc w:val="both"/>
        <w:rPr>
          <w:rFonts w:asciiTheme="minorHAnsi" w:hAnsiTheme="minorHAnsi" w:cs="Times-Roman"/>
          <w:color w:val="auto"/>
          <w:sz w:val="22"/>
        </w:rPr>
      </w:pPr>
      <w:r w:rsidRPr="000207B5">
        <w:rPr>
          <w:rFonts w:asciiTheme="minorHAnsi" w:hAnsiTheme="minorHAnsi" w:cs="Times-Roman"/>
          <w:color w:val="auto"/>
          <w:sz w:val="22"/>
        </w:rPr>
        <w:t>bidra til optimal klinisk medisinsk strålebruk</w:t>
      </w:r>
    </w:p>
    <w:p w14:paraId="2D43EBC7" w14:textId="77777777" w:rsidR="000207B5" w:rsidRPr="000207B5" w:rsidRDefault="000207B5" w:rsidP="000207B5">
      <w:pPr>
        <w:pStyle w:val="Default"/>
        <w:numPr>
          <w:ilvl w:val="0"/>
          <w:numId w:val="6"/>
        </w:numPr>
        <w:jc w:val="both"/>
        <w:rPr>
          <w:rFonts w:asciiTheme="minorHAnsi" w:hAnsiTheme="minorHAnsi" w:cs="Times-Roman"/>
          <w:color w:val="auto"/>
          <w:sz w:val="22"/>
        </w:rPr>
      </w:pPr>
      <w:r w:rsidRPr="000207B5">
        <w:rPr>
          <w:rFonts w:asciiTheme="minorHAnsi" w:hAnsiTheme="minorHAnsi" w:cs="Times-Roman"/>
          <w:color w:val="auto"/>
          <w:sz w:val="22"/>
        </w:rPr>
        <w:t xml:space="preserve">selvstendig </w:t>
      </w:r>
      <w:proofErr w:type="gramStart"/>
      <w:r w:rsidRPr="000207B5">
        <w:rPr>
          <w:rFonts w:asciiTheme="minorHAnsi" w:hAnsiTheme="minorHAnsi" w:cs="Times-Roman"/>
          <w:color w:val="auto"/>
          <w:sz w:val="22"/>
        </w:rPr>
        <w:t>foreta</w:t>
      </w:r>
      <w:proofErr w:type="gramEnd"/>
      <w:r w:rsidRPr="000207B5">
        <w:rPr>
          <w:rFonts w:asciiTheme="minorHAnsi" w:hAnsiTheme="minorHAnsi" w:cs="Times-Roman"/>
          <w:color w:val="auto"/>
          <w:sz w:val="22"/>
        </w:rPr>
        <w:t xml:space="preserve"> og følge opp kvalitetssikring </w:t>
      </w:r>
    </w:p>
    <w:p w14:paraId="21B8F987" w14:textId="77777777" w:rsidR="000207B5" w:rsidRPr="000207B5" w:rsidRDefault="000207B5" w:rsidP="000207B5">
      <w:pPr>
        <w:pStyle w:val="Default"/>
        <w:numPr>
          <w:ilvl w:val="0"/>
          <w:numId w:val="6"/>
        </w:numPr>
        <w:jc w:val="both"/>
        <w:rPr>
          <w:rFonts w:asciiTheme="minorHAnsi" w:hAnsiTheme="minorHAnsi" w:cs="Times-Roman"/>
          <w:color w:val="auto"/>
          <w:sz w:val="22"/>
        </w:rPr>
      </w:pPr>
      <w:r w:rsidRPr="000207B5">
        <w:rPr>
          <w:rFonts w:asciiTheme="minorHAnsi" w:hAnsiTheme="minorHAnsi" w:cs="Times-Roman"/>
          <w:color w:val="auto"/>
          <w:sz w:val="22"/>
        </w:rPr>
        <w:t xml:space="preserve">bidra til videreutvikling av metoder for kvalitetssikring </w:t>
      </w:r>
    </w:p>
    <w:p w14:paraId="5049676A" w14:textId="77777777" w:rsidR="000207B5" w:rsidRPr="000207B5" w:rsidRDefault="000207B5" w:rsidP="000207B5">
      <w:pPr>
        <w:pStyle w:val="Default"/>
        <w:numPr>
          <w:ilvl w:val="0"/>
          <w:numId w:val="6"/>
        </w:numPr>
        <w:jc w:val="both"/>
        <w:rPr>
          <w:rFonts w:asciiTheme="minorHAnsi" w:hAnsiTheme="minorHAnsi" w:cs="Times-Roman"/>
          <w:color w:val="auto"/>
          <w:sz w:val="22"/>
        </w:rPr>
      </w:pPr>
      <w:r w:rsidRPr="000207B5">
        <w:rPr>
          <w:rFonts w:asciiTheme="minorHAnsi" w:hAnsiTheme="minorHAnsi" w:cs="Times-Roman"/>
          <w:color w:val="auto"/>
          <w:sz w:val="22"/>
        </w:rPr>
        <w:t>kunne delta i innkjøpsprosesser</w:t>
      </w:r>
    </w:p>
    <w:p w14:paraId="2B113044" w14:textId="77777777" w:rsidR="000207B5" w:rsidRPr="000207B5" w:rsidRDefault="000207B5" w:rsidP="000207B5">
      <w:pPr>
        <w:pStyle w:val="Default"/>
        <w:numPr>
          <w:ilvl w:val="0"/>
          <w:numId w:val="6"/>
        </w:numPr>
        <w:jc w:val="both"/>
        <w:rPr>
          <w:rFonts w:asciiTheme="minorHAnsi" w:hAnsiTheme="minorHAnsi" w:cs="Times-Roman"/>
          <w:color w:val="auto"/>
          <w:sz w:val="22"/>
        </w:rPr>
      </w:pPr>
      <w:r w:rsidRPr="000207B5">
        <w:rPr>
          <w:rFonts w:asciiTheme="minorHAnsi" w:hAnsiTheme="minorHAnsi" w:cs="Times-Roman"/>
          <w:color w:val="auto"/>
          <w:sz w:val="22"/>
        </w:rPr>
        <w:t>kjenne til strålevernsprisnippene, strålevernslovgivning og nasjonale/internasjonale retningslinjer og anbefalinger innenfor medisinsk strålebruk</w:t>
      </w:r>
    </w:p>
    <w:p w14:paraId="4D75639D" w14:textId="77777777" w:rsidR="000207B5" w:rsidRPr="000207B5" w:rsidRDefault="000207B5" w:rsidP="000207B5">
      <w:pPr>
        <w:pStyle w:val="Default"/>
        <w:numPr>
          <w:ilvl w:val="0"/>
          <w:numId w:val="6"/>
        </w:numPr>
        <w:jc w:val="both"/>
        <w:rPr>
          <w:rFonts w:asciiTheme="minorHAnsi" w:hAnsiTheme="minorHAnsi" w:cs="Times-Roman"/>
          <w:color w:val="auto"/>
          <w:sz w:val="22"/>
        </w:rPr>
      </w:pPr>
      <w:r w:rsidRPr="000207B5">
        <w:rPr>
          <w:rFonts w:asciiTheme="minorHAnsi" w:hAnsiTheme="minorHAnsi" w:cs="Times-Roman"/>
          <w:color w:val="auto"/>
          <w:sz w:val="22"/>
        </w:rPr>
        <w:t xml:space="preserve">ha tilstrekkelig kompetanse til å bidra til forskning og utvikling </w:t>
      </w:r>
    </w:p>
    <w:p w14:paraId="2B7B5FBE" w14:textId="77777777" w:rsidR="000207B5" w:rsidRDefault="000207B5" w:rsidP="000207B5">
      <w:pPr>
        <w:pStyle w:val="Default"/>
        <w:numPr>
          <w:ilvl w:val="0"/>
          <w:numId w:val="6"/>
        </w:numPr>
        <w:jc w:val="both"/>
        <w:rPr>
          <w:rFonts w:asciiTheme="minorHAnsi" w:hAnsiTheme="minorHAnsi" w:cs="Times-Roman"/>
          <w:color w:val="auto"/>
          <w:sz w:val="22"/>
        </w:rPr>
      </w:pPr>
      <w:r w:rsidRPr="000207B5">
        <w:rPr>
          <w:rFonts w:asciiTheme="minorHAnsi" w:hAnsiTheme="minorHAnsi" w:cs="Times-Roman"/>
          <w:color w:val="auto"/>
          <w:sz w:val="22"/>
        </w:rPr>
        <w:t xml:space="preserve">kunne holde undervisning </w:t>
      </w:r>
    </w:p>
    <w:p w14:paraId="3714D078" w14:textId="77777777" w:rsidR="000207B5" w:rsidRDefault="000207B5" w:rsidP="000207B5">
      <w:pPr>
        <w:pStyle w:val="Default"/>
        <w:ind w:left="360"/>
        <w:jc w:val="both"/>
        <w:rPr>
          <w:rFonts w:asciiTheme="minorHAnsi" w:hAnsiTheme="minorHAnsi" w:cs="Times-Roman"/>
          <w:color w:val="auto"/>
          <w:sz w:val="22"/>
        </w:rPr>
      </w:pPr>
    </w:p>
    <w:p w14:paraId="348E5A45" w14:textId="77777777" w:rsidR="00350708" w:rsidRDefault="000207B5" w:rsidP="00350708">
      <w:pPr>
        <w:pStyle w:val="Default"/>
        <w:rPr>
          <w:rFonts w:asciiTheme="minorHAnsi" w:hAnsiTheme="minorHAnsi"/>
          <w:sz w:val="22"/>
          <w:lang w:eastAsia="en-US"/>
        </w:rPr>
      </w:pPr>
      <w:r w:rsidRPr="000207B5">
        <w:rPr>
          <w:rFonts w:asciiTheme="minorHAnsi" w:hAnsiTheme="minorHAnsi"/>
          <w:sz w:val="22"/>
          <w:lang w:eastAsia="en-US"/>
        </w:rPr>
        <w:t xml:space="preserve">Enkelte av emnene bygger på hverandre og en må </w:t>
      </w:r>
      <w:r w:rsidR="006E38AA">
        <w:rPr>
          <w:rFonts w:asciiTheme="minorHAnsi" w:hAnsiTheme="minorHAnsi"/>
          <w:sz w:val="22"/>
          <w:lang w:eastAsia="en-US"/>
        </w:rPr>
        <w:t xml:space="preserve">gjerne </w:t>
      </w:r>
      <w:r w:rsidRPr="000207B5">
        <w:rPr>
          <w:rFonts w:asciiTheme="minorHAnsi" w:hAnsiTheme="minorHAnsi"/>
          <w:sz w:val="22"/>
          <w:lang w:eastAsia="en-US"/>
        </w:rPr>
        <w:t>ha en grunnleggende forståelse for de fleste emne</w:t>
      </w:r>
      <w:r w:rsidR="006E38AA">
        <w:rPr>
          <w:rFonts w:asciiTheme="minorHAnsi" w:hAnsiTheme="minorHAnsi"/>
          <w:sz w:val="22"/>
          <w:lang w:eastAsia="en-US"/>
        </w:rPr>
        <w:t xml:space="preserve">ne før en kan gå i dybden på </w:t>
      </w:r>
      <w:r w:rsidRPr="000207B5">
        <w:rPr>
          <w:rFonts w:asciiTheme="minorHAnsi" w:hAnsiTheme="minorHAnsi"/>
          <w:sz w:val="22"/>
          <w:lang w:eastAsia="en-US"/>
        </w:rPr>
        <w:t>enkelte</w:t>
      </w:r>
      <w:r w:rsidR="006E38AA">
        <w:rPr>
          <w:rFonts w:asciiTheme="minorHAnsi" w:hAnsiTheme="minorHAnsi"/>
          <w:sz w:val="22"/>
          <w:lang w:eastAsia="en-US"/>
        </w:rPr>
        <w:t xml:space="preserve"> av</w:t>
      </w:r>
      <w:r w:rsidRPr="000207B5">
        <w:rPr>
          <w:rFonts w:asciiTheme="minorHAnsi" w:hAnsiTheme="minorHAnsi"/>
          <w:sz w:val="22"/>
          <w:lang w:eastAsia="en-US"/>
        </w:rPr>
        <w:t xml:space="preserve"> em</w:t>
      </w:r>
      <w:r w:rsidR="00350708">
        <w:rPr>
          <w:rFonts w:asciiTheme="minorHAnsi" w:hAnsiTheme="minorHAnsi"/>
          <w:sz w:val="22"/>
          <w:lang w:eastAsia="en-US"/>
        </w:rPr>
        <w:t>nene. Mye av den grunnleggende kunnskape</w:t>
      </w:r>
      <w:r w:rsidRPr="000207B5">
        <w:rPr>
          <w:rFonts w:asciiTheme="minorHAnsi" w:hAnsiTheme="minorHAnsi"/>
          <w:sz w:val="22"/>
          <w:lang w:eastAsia="en-US"/>
        </w:rPr>
        <w:t xml:space="preserve">n skal være dekket gjennom universitetsutdannelse eller fra </w:t>
      </w:r>
      <w:r w:rsidR="0035313C">
        <w:rPr>
          <w:rFonts w:asciiTheme="minorHAnsi" w:hAnsiTheme="minorHAnsi"/>
          <w:sz w:val="22"/>
          <w:lang w:eastAsia="en-US"/>
        </w:rPr>
        <w:t>del</w:t>
      </w:r>
      <w:r w:rsidR="0035313C" w:rsidRPr="000207B5">
        <w:rPr>
          <w:rFonts w:asciiTheme="minorHAnsi" w:hAnsiTheme="minorHAnsi"/>
          <w:sz w:val="22"/>
          <w:lang w:eastAsia="en-US"/>
        </w:rPr>
        <w:t xml:space="preserve"> </w:t>
      </w:r>
      <w:r w:rsidRPr="000207B5">
        <w:rPr>
          <w:rFonts w:asciiTheme="minorHAnsi" w:hAnsiTheme="minorHAnsi"/>
          <w:sz w:val="22"/>
          <w:lang w:eastAsia="en-US"/>
        </w:rPr>
        <w:t xml:space="preserve">1 i utdanningsprogrammet. Det er mulig å ta </w:t>
      </w:r>
      <w:r w:rsidR="0035313C">
        <w:rPr>
          <w:rFonts w:asciiTheme="minorHAnsi" w:hAnsiTheme="minorHAnsi"/>
          <w:sz w:val="22"/>
          <w:lang w:eastAsia="en-US"/>
        </w:rPr>
        <w:t>del</w:t>
      </w:r>
      <w:r w:rsidR="0035313C" w:rsidRPr="000207B5">
        <w:rPr>
          <w:rFonts w:asciiTheme="minorHAnsi" w:hAnsiTheme="minorHAnsi"/>
          <w:sz w:val="22"/>
          <w:lang w:eastAsia="en-US"/>
        </w:rPr>
        <w:t xml:space="preserve"> </w:t>
      </w:r>
      <w:r w:rsidRPr="000207B5">
        <w:rPr>
          <w:rFonts w:asciiTheme="minorHAnsi" w:hAnsiTheme="minorHAnsi"/>
          <w:sz w:val="22"/>
          <w:lang w:eastAsia="en-US"/>
        </w:rPr>
        <w:t xml:space="preserve">1 og 3 parallelt, men det er anbefalt å sørge for at de emnene som overlapper i </w:t>
      </w:r>
      <w:r w:rsidR="0035313C">
        <w:rPr>
          <w:rFonts w:asciiTheme="minorHAnsi" w:hAnsiTheme="minorHAnsi"/>
          <w:sz w:val="22"/>
          <w:lang w:eastAsia="en-US"/>
        </w:rPr>
        <w:t>del</w:t>
      </w:r>
      <w:r w:rsidR="0035313C" w:rsidRPr="000207B5">
        <w:rPr>
          <w:rFonts w:asciiTheme="minorHAnsi" w:hAnsiTheme="minorHAnsi"/>
          <w:sz w:val="22"/>
          <w:lang w:eastAsia="en-US"/>
        </w:rPr>
        <w:t xml:space="preserve"> </w:t>
      </w:r>
      <w:r w:rsidRPr="000207B5">
        <w:rPr>
          <w:rFonts w:asciiTheme="minorHAnsi" w:hAnsiTheme="minorHAnsi"/>
          <w:sz w:val="22"/>
          <w:lang w:eastAsia="en-US"/>
        </w:rPr>
        <w:t xml:space="preserve">1 og 3 først er dekket i </w:t>
      </w:r>
      <w:r w:rsidR="0035313C">
        <w:rPr>
          <w:rFonts w:asciiTheme="minorHAnsi" w:hAnsiTheme="minorHAnsi"/>
          <w:sz w:val="22"/>
          <w:lang w:eastAsia="en-US"/>
        </w:rPr>
        <w:t>del</w:t>
      </w:r>
      <w:r w:rsidR="0035313C" w:rsidRPr="000207B5">
        <w:rPr>
          <w:rFonts w:asciiTheme="minorHAnsi" w:hAnsiTheme="minorHAnsi"/>
          <w:sz w:val="22"/>
          <w:lang w:eastAsia="en-US"/>
        </w:rPr>
        <w:t xml:space="preserve"> </w:t>
      </w:r>
      <w:r w:rsidRPr="000207B5">
        <w:rPr>
          <w:rFonts w:asciiTheme="minorHAnsi" w:hAnsiTheme="minorHAnsi"/>
          <w:sz w:val="22"/>
          <w:lang w:eastAsia="en-US"/>
        </w:rPr>
        <w:t>1.</w:t>
      </w:r>
    </w:p>
    <w:p w14:paraId="5429D844" w14:textId="77777777" w:rsidR="00350708" w:rsidRPr="00350708" w:rsidRDefault="00350708" w:rsidP="00350708">
      <w:pPr>
        <w:pStyle w:val="Default"/>
        <w:rPr>
          <w:rFonts w:asciiTheme="minorHAnsi" w:hAnsiTheme="minorHAnsi" w:cs="Times-Roman"/>
          <w:color w:val="auto"/>
          <w:sz w:val="20"/>
        </w:rPr>
      </w:pPr>
    </w:p>
    <w:p w14:paraId="645A8251" w14:textId="77777777" w:rsidR="00EF0AD2" w:rsidRDefault="00EF0AD2" w:rsidP="001B50F0">
      <w:r>
        <w:t xml:space="preserve">Det er ikke tenkt at kunnskapen og ferdighetene skal opparbeides kronologisk slik </w:t>
      </w:r>
      <w:proofErr w:type="gramStart"/>
      <w:r w:rsidR="00141E4B">
        <w:t>kapitlene</w:t>
      </w:r>
      <w:proofErr w:type="gramEnd"/>
      <w:r>
        <w:t xml:space="preserve"> er lagt opp, men at dette er en prosess hvor en veksler mellom teori, hospitering og praksis. For konkrete oppgaver anbefales en prosess skissert i figuren under, inspirert av figur I.2 i IAEA sine opplæringsprogram.</w:t>
      </w:r>
    </w:p>
    <w:p w14:paraId="7F46408D" w14:textId="77777777" w:rsidR="00EF0AD2" w:rsidRDefault="00EF0AD2" w:rsidP="001B50F0">
      <w:r>
        <w:rPr>
          <w:noProof/>
          <w:lang w:eastAsia="nb-NO"/>
        </w:rPr>
        <w:drawing>
          <wp:inline distT="0" distB="0" distL="0" distR="0" wp14:anchorId="58BF779B" wp14:editId="445C63FA">
            <wp:extent cx="5486400" cy="742277"/>
            <wp:effectExtent l="0" t="0" r="3810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45276D57" w14:textId="77777777" w:rsidR="000947DF" w:rsidRDefault="00350708" w:rsidP="00350708">
      <w:r w:rsidRPr="000207B5">
        <w:t>For anbefalt litteratur refereres til ressursbanken på NFMF sine nettsider.</w:t>
      </w:r>
    </w:p>
    <w:p w14:paraId="149A6FDC" w14:textId="77777777" w:rsidR="000947DF" w:rsidRDefault="000947DF" w:rsidP="000947DF">
      <w:r>
        <w:br w:type="page"/>
      </w:r>
    </w:p>
    <w:p w14:paraId="03C208D1" w14:textId="77777777" w:rsidR="00350708" w:rsidRDefault="00350708" w:rsidP="00350708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349144132"/>
        <w:docPartObj>
          <w:docPartGallery w:val="Table of Contents"/>
          <w:docPartUnique/>
        </w:docPartObj>
      </w:sdtPr>
      <w:sdtEndPr/>
      <w:sdtContent>
        <w:p w14:paraId="45D8EEC0" w14:textId="77777777" w:rsidR="00765F82" w:rsidRDefault="00765F82" w:rsidP="00765F82">
          <w:pPr>
            <w:pStyle w:val="Overskriftforinnholdsfortegnelse"/>
            <w:numPr>
              <w:ilvl w:val="0"/>
              <w:numId w:val="0"/>
            </w:numPr>
          </w:pPr>
          <w:r>
            <w:t>Innhold</w:t>
          </w:r>
        </w:p>
        <w:p w14:paraId="34545D3B" w14:textId="77777777" w:rsidR="001D5C8A" w:rsidRDefault="00765F82">
          <w:pPr>
            <w:pStyle w:val="INNH1"/>
            <w:tabs>
              <w:tab w:val="left" w:pos="724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1D5C8A">
            <w:rPr>
              <w:noProof/>
            </w:rPr>
            <w:t>3N.1.</w:t>
          </w:r>
          <w:r w:rsidR="001D5C8A"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 w:rsidR="001D5C8A">
            <w:rPr>
              <w:noProof/>
            </w:rPr>
            <w:t>Introduksjon</w:t>
          </w:r>
          <w:r w:rsidR="001D5C8A">
            <w:rPr>
              <w:noProof/>
            </w:rPr>
            <w:tab/>
          </w:r>
          <w:r w:rsidR="001D5C8A">
            <w:rPr>
              <w:noProof/>
            </w:rPr>
            <w:fldChar w:fldCharType="begin"/>
          </w:r>
          <w:r w:rsidR="001D5C8A">
            <w:rPr>
              <w:noProof/>
            </w:rPr>
            <w:instrText xml:space="preserve"> PAGEREF _Toc377764618 \h </w:instrText>
          </w:r>
          <w:r w:rsidR="001D5C8A">
            <w:rPr>
              <w:noProof/>
            </w:rPr>
          </w:r>
          <w:r w:rsidR="001D5C8A">
            <w:rPr>
              <w:noProof/>
            </w:rPr>
            <w:fldChar w:fldCharType="separate"/>
          </w:r>
          <w:r w:rsidR="001D5C8A">
            <w:rPr>
              <w:noProof/>
            </w:rPr>
            <w:t>3</w:t>
          </w:r>
          <w:r w:rsidR="001D5C8A">
            <w:rPr>
              <w:noProof/>
            </w:rPr>
            <w:fldChar w:fldCharType="end"/>
          </w:r>
        </w:p>
        <w:p w14:paraId="2389807E" w14:textId="77777777" w:rsidR="001D5C8A" w:rsidRDefault="001D5C8A">
          <w:pPr>
            <w:pStyle w:val="INNH1"/>
            <w:tabs>
              <w:tab w:val="left" w:pos="724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3N.2.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Teknologi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_Toc377764619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6D13365D" w14:textId="77777777" w:rsidR="001D5C8A" w:rsidRDefault="001D5C8A">
          <w:pPr>
            <w:pStyle w:val="INNH2"/>
            <w:tabs>
              <w:tab w:val="left" w:pos="1111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A31DF6">
            <w:rPr>
              <w:noProof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  <w:t>3N.2.1.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Apparatlære gamma kamera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_Toc377764620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151990C3" w14:textId="77777777" w:rsidR="001D5C8A" w:rsidRDefault="001D5C8A">
          <w:pPr>
            <w:pStyle w:val="INNH2"/>
            <w:tabs>
              <w:tab w:val="left" w:pos="1111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A31DF6">
            <w:rPr>
              <w:noProof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  <w:t>3N.2.2.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Apparatlære PET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_Toc377764621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0D34FCD" w14:textId="77777777" w:rsidR="001D5C8A" w:rsidRDefault="001D5C8A">
          <w:pPr>
            <w:pStyle w:val="INNH2"/>
            <w:tabs>
              <w:tab w:val="left" w:pos="1111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A31DF6">
            <w:rPr>
              <w:noProof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  <w:t>3N.2.3.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Bildeprosessering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_Toc377764622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5A91F7A" w14:textId="77777777" w:rsidR="001D5C8A" w:rsidRDefault="001D5C8A">
          <w:pPr>
            <w:pStyle w:val="INNH2"/>
            <w:tabs>
              <w:tab w:val="left" w:pos="1111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A31DF6">
            <w:rPr>
              <w:noProof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  <w:t>3N.2.4.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Aktivitetsmålere og dosemonitorer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_Toc377764623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429410C" w14:textId="77777777" w:rsidR="001D5C8A" w:rsidRDefault="001D5C8A">
          <w:pPr>
            <w:pStyle w:val="INNH1"/>
            <w:tabs>
              <w:tab w:val="left" w:pos="724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3N.3.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Apparatspesifikk QA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_Toc377764624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0DB125E8" w14:textId="77777777" w:rsidR="001D5C8A" w:rsidRDefault="001D5C8A">
          <w:pPr>
            <w:pStyle w:val="INNH2"/>
            <w:tabs>
              <w:tab w:val="left" w:pos="1111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A31DF6">
            <w:rPr>
              <w:noProof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  <w:t>3N.3.1.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Kvalitetskontroll av gamma kamera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_Toc377764625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6007DFC4" w14:textId="77777777" w:rsidR="001D5C8A" w:rsidRDefault="001D5C8A">
          <w:pPr>
            <w:pStyle w:val="INNH2"/>
            <w:tabs>
              <w:tab w:val="left" w:pos="1111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A31DF6">
            <w:rPr>
              <w:noProof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  <w:t>3N.3.2.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Kvalitetskontroll av PET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_Toc377764626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29203BAB" w14:textId="77777777" w:rsidR="001D5C8A" w:rsidRDefault="001D5C8A">
          <w:pPr>
            <w:pStyle w:val="INNH2"/>
            <w:tabs>
              <w:tab w:val="left" w:pos="1111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A31DF6">
            <w:rPr>
              <w:noProof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  <w:t>3N.3.3.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Kvalitetskontroll av CT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_Toc377764627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549DE450" w14:textId="77777777" w:rsidR="001D5C8A" w:rsidRDefault="001D5C8A">
          <w:pPr>
            <w:pStyle w:val="INNH2"/>
            <w:tabs>
              <w:tab w:val="left" w:pos="1111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A31DF6">
            <w:rPr>
              <w:noProof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  <w:t>3N.3.4.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Kvalitetskontroll aktivitetsmåler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_Toc377764628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484CBF0F" w14:textId="77777777" w:rsidR="001D5C8A" w:rsidRDefault="001D5C8A">
          <w:pPr>
            <w:pStyle w:val="INNH1"/>
            <w:tabs>
              <w:tab w:val="left" w:pos="724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3N.4.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Dosimetri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_Toc377764629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434A6ECD" w14:textId="77777777" w:rsidR="001D5C8A" w:rsidRDefault="001D5C8A">
          <w:pPr>
            <w:pStyle w:val="INNH2"/>
            <w:tabs>
              <w:tab w:val="left" w:pos="1111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A31DF6">
            <w:rPr>
              <w:noProof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  <w:t>3N.4.1.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Målinger med dosemonitor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_Toc377764630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19898BD6" w14:textId="77777777" w:rsidR="001D5C8A" w:rsidRDefault="001D5C8A">
          <w:pPr>
            <w:pStyle w:val="INNH2"/>
            <w:tabs>
              <w:tab w:val="left" w:pos="1111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A31DF6">
            <w:rPr>
              <w:noProof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  <w:t>3N.4.2.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Interndosimetri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_Toc377764631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4CC650A8" w14:textId="77777777" w:rsidR="001D5C8A" w:rsidRDefault="001D5C8A">
          <w:pPr>
            <w:pStyle w:val="INNH1"/>
            <w:tabs>
              <w:tab w:val="left" w:pos="724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3N.5.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Radionuklideterapi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_Toc377764632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6F11148C" w14:textId="77777777" w:rsidR="001D5C8A" w:rsidRDefault="001D5C8A">
          <w:pPr>
            <w:pStyle w:val="INNH1"/>
            <w:tabs>
              <w:tab w:val="left" w:pos="724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3N.6.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Radiofarmakaproduksjon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_Toc377764633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7D4E1EB0" w14:textId="77777777" w:rsidR="001D5C8A" w:rsidRDefault="001D5C8A">
          <w:pPr>
            <w:pStyle w:val="INNH1"/>
            <w:tabs>
              <w:tab w:val="left" w:pos="724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3N.7.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Strålevern i nukleærmedisin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_Toc377764634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38FC526E" w14:textId="77777777" w:rsidR="001D5C8A" w:rsidRDefault="001D5C8A">
          <w:pPr>
            <w:pStyle w:val="INNH1"/>
            <w:tabs>
              <w:tab w:val="left" w:pos="724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3N.8.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Klinikk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_Toc377764635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35B1AFEB" w14:textId="77777777" w:rsidR="00765F82" w:rsidRDefault="00765F82">
          <w:r>
            <w:rPr>
              <w:b/>
              <w:bCs/>
            </w:rPr>
            <w:fldChar w:fldCharType="end"/>
          </w:r>
        </w:p>
      </w:sdtContent>
    </w:sdt>
    <w:p w14:paraId="7CB6A5EE" w14:textId="77777777" w:rsidR="00AD2115" w:rsidRDefault="00AD2115" w:rsidP="001B50F0"/>
    <w:p w14:paraId="06089A52" w14:textId="77777777" w:rsidR="00AD2115" w:rsidRDefault="00AD2115" w:rsidP="00F95209">
      <w:pPr>
        <w:pStyle w:val="Overskrift5"/>
      </w:pPr>
      <w:r>
        <w:br w:type="page"/>
      </w:r>
    </w:p>
    <w:p w14:paraId="1314DCD6" w14:textId="77777777" w:rsidR="001B50F0" w:rsidRDefault="00141E4B" w:rsidP="00350708">
      <w:pPr>
        <w:pStyle w:val="Overskrift1"/>
        <w:numPr>
          <w:ilvl w:val="0"/>
          <w:numId w:val="16"/>
        </w:numPr>
      </w:pPr>
      <w:bookmarkStart w:id="0" w:name="_Toc377764618"/>
      <w:r>
        <w:lastRenderedPageBreak/>
        <w:t>Introduksjon</w:t>
      </w:r>
      <w:bookmarkEnd w:id="0"/>
    </w:p>
    <w:p w14:paraId="2268B531" w14:textId="77777777" w:rsidR="00141E4B" w:rsidRDefault="00141E4B" w:rsidP="00B63CE0">
      <w:pPr>
        <w:pStyle w:val="Undertittel"/>
      </w:pPr>
      <w:r>
        <w:t>Overordnet mål</w:t>
      </w:r>
    </w:p>
    <w:p w14:paraId="25FBDC2A" w14:textId="77777777" w:rsidR="008F3163" w:rsidRDefault="00B63CE0" w:rsidP="008F3163">
      <w:r>
        <w:t xml:space="preserve">Sikre at kandidaten </w:t>
      </w:r>
      <w:r w:rsidR="00B25D65">
        <w:t xml:space="preserve">for egen og andres sikkerhet </w:t>
      </w:r>
      <w:r>
        <w:t xml:space="preserve">vet </w:t>
      </w:r>
      <w:r w:rsidR="00B25D65">
        <w:t xml:space="preserve">hvordan en skal forholde seg til ulike strålekilder </w:t>
      </w:r>
      <w:r w:rsidR="008F3163">
        <w:t xml:space="preserve">og radiofarmaka </w:t>
      </w:r>
      <w:r w:rsidR="00B25D65">
        <w:t>i avdelingen</w:t>
      </w:r>
      <w:r>
        <w:t>.</w:t>
      </w:r>
    </w:p>
    <w:p w14:paraId="4A39F60C" w14:textId="77777777" w:rsidR="00B63CE0" w:rsidRDefault="00B63CE0" w:rsidP="00B63CE0">
      <w:pPr>
        <w:pStyle w:val="Undertittel"/>
      </w:pPr>
      <w:r>
        <w:t>Kunnskap</w:t>
      </w:r>
    </w:p>
    <w:p w14:paraId="2CA10C71" w14:textId="77777777" w:rsidR="00141E4B" w:rsidRDefault="00141E4B" w:rsidP="00B63CE0">
      <w:pPr>
        <w:pStyle w:val="Listeavsnitt"/>
        <w:numPr>
          <w:ilvl w:val="0"/>
          <w:numId w:val="17"/>
        </w:numPr>
      </w:pPr>
      <w:r>
        <w:t>Kjenne til hvilke isotoper som er i bruk i avdelingen</w:t>
      </w:r>
      <w:r w:rsidR="008F3163">
        <w:t xml:space="preserve"> og egenskaper for disse</w:t>
      </w:r>
      <w:r>
        <w:t>.</w:t>
      </w:r>
    </w:p>
    <w:p w14:paraId="39671BF9" w14:textId="77777777" w:rsidR="00141E4B" w:rsidRDefault="00141E4B" w:rsidP="00B63CE0">
      <w:pPr>
        <w:pStyle w:val="Listeavsnitt"/>
        <w:numPr>
          <w:ilvl w:val="0"/>
          <w:numId w:val="17"/>
        </w:numPr>
      </w:pPr>
      <w:r>
        <w:t>Bli kjent med strålevernprosedyrene for avdelingen</w:t>
      </w:r>
    </w:p>
    <w:p w14:paraId="43A8FFE4" w14:textId="77777777" w:rsidR="00141E4B" w:rsidRDefault="00141E4B" w:rsidP="00B63CE0">
      <w:pPr>
        <w:pStyle w:val="Listeavsnitt"/>
        <w:numPr>
          <w:ilvl w:val="1"/>
          <w:numId w:val="17"/>
        </w:numPr>
      </w:pPr>
      <w:r>
        <w:t>Hvordan en skal forholde seg til pasienter injisert med radiofarmaka</w:t>
      </w:r>
    </w:p>
    <w:p w14:paraId="456D9EE7" w14:textId="77777777" w:rsidR="00141E4B" w:rsidRDefault="00141E4B" w:rsidP="00B63CE0">
      <w:pPr>
        <w:pStyle w:val="Listeavsnitt"/>
        <w:numPr>
          <w:ilvl w:val="1"/>
          <w:numId w:val="17"/>
        </w:numPr>
      </w:pPr>
      <w:r>
        <w:t>Hvordan en skal forholde seg til radioaktive k</w:t>
      </w:r>
      <w:r w:rsidR="00B63CE0">
        <w:t>ilder til kalibrering og kvalitetskontroll</w:t>
      </w:r>
    </w:p>
    <w:p w14:paraId="1975CBED" w14:textId="77777777" w:rsidR="00B63CE0" w:rsidRDefault="00B63CE0" w:rsidP="00B63CE0">
      <w:pPr>
        <w:pStyle w:val="Listeavsnitt"/>
        <w:numPr>
          <w:ilvl w:val="1"/>
          <w:numId w:val="17"/>
        </w:numPr>
      </w:pPr>
      <w:r>
        <w:t xml:space="preserve">Hvordan en skal forholde seg på </w:t>
      </w:r>
      <w:proofErr w:type="spellStart"/>
      <w:r>
        <w:t>hotlab</w:t>
      </w:r>
      <w:proofErr w:type="spellEnd"/>
      <w:r>
        <w:t xml:space="preserve"> med tanke på </w:t>
      </w:r>
      <w:r w:rsidR="00B25D65">
        <w:t>renhetskrav</w:t>
      </w:r>
      <w:r>
        <w:t xml:space="preserve">, radioaktivt avfall og </w:t>
      </w:r>
      <w:proofErr w:type="spellStart"/>
      <w:r w:rsidR="00B25D65">
        <w:t>radioakivt</w:t>
      </w:r>
      <w:proofErr w:type="spellEnd"/>
      <w:r w:rsidR="00B25D65">
        <w:t xml:space="preserve"> </w:t>
      </w:r>
      <w:r>
        <w:t>søl.</w:t>
      </w:r>
    </w:p>
    <w:p w14:paraId="571D0BED" w14:textId="77777777" w:rsidR="00B63CE0" w:rsidRDefault="00B63CE0" w:rsidP="00B25D65">
      <w:pPr>
        <w:pStyle w:val="Undertittel"/>
      </w:pPr>
      <w:r>
        <w:t>Ferdigheter</w:t>
      </w:r>
    </w:p>
    <w:p w14:paraId="105F7238" w14:textId="77777777" w:rsidR="00B25D65" w:rsidRDefault="00B25D65" w:rsidP="00B63CE0">
      <w:pPr>
        <w:pStyle w:val="Listeavsnitt"/>
        <w:numPr>
          <w:ilvl w:val="0"/>
          <w:numId w:val="17"/>
        </w:numPr>
      </w:pPr>
      <w:r>
        <w:t xml:space="preserve">Være med på </w:t>
      </w:r>
      <w:proofErr w:type="spellStart"/>
      <w:r>
        <w:t>hotlab</w:t>
      </w:r>
      <w:proofErr w:type="spellEnd"/>
      <w:r>
        <w:t xml:space="preserve"> og få vist hvordan det arbeides der med tanke på</w:t>
      </w:r>
    </w:p>
    <w:p w14:paraId="38AD9022" w14:textId="77777777" w:rsidR="00B25D65" w:rsidRDefault="00B25D65" w:rsidP="00B25D65">
      <w:pPr>
        <w:pStyle w:val="Listeavsnitt"/>
        <w:numPr>
          <w:ilvl w:val="1"/>
          <w:numId w:val="17"/>
        </w:numPr>
      </w:pPr>
      <w:r>
        <w:t>å skjerme arbeidstaker mot stråling</w:t>
      </w:r>
    </w:p>
    <w:p w14:paraId="757F2E42" w14:textId="77777777" w:rsidR="00B25D65" w:rsidRDefault="00B25D65" w:rsidP="00B25D65">
      <w:pPr>
        <w:pStyle w:val="Listeavsnitt"/>
        <w:numPr>
          <w:ilvl w:val="1"/>
          <w:numId w:val="17"/>
        </w:numPr>
      </w:pPr>
      <w:r>
        <w:t>avfallshåndtering</w:t>
      </w:r>
    </w:p>
    <w:p w14:paraId="2B1E85E0" w14:textId="77777777" w:rsidR="00B63CE0" w:rsidRDefault="00B25D65" w:rsidP="00465084">
      <w:pPr>
        <w:pStyle w:val="Listeavsnitt"/>
        <w:numPr>
          <w:ilvl w:val="1"/>
          <w:numId w:val="17"/>
        </w:numPr>
      </w:pPr>
      <w:r>
        <w:t>hvordan en skal forholde seg til renhetskrav</w:t>
      </w:r>
    </w:p>
    <w:p w14:paraId="4D02AB6E" w14:textId="77777777" w:rsidR="009E7CE4" w:rsidRPr="00141E4B" w:rsidRDefault="009E7CE4" w:rsidP="009E7CE4">
      <w:pPr>
        <w:pStyle w:val="Listeavsnitt"/>
        <w:ind w:left="1440"/>
      </w:pPr>
    </w:p>
    <w:p w14:paraId="7A77789E" w14:textId="77777777" w:rsidR="00141E4B" w:rsidRPr="00141E4B" w:rsidRDefault="00141E4B" w:rsidP="00141E4B">
      <w:pPr>
        <w:pStyle w:val="Overskrift1"/>
      </w:pPr>
      <w:bookmarkStart w:id="1" w:name="_Toc377764619"/>
      <w:r>
        <w:t>Teknologi</w:t>
      </w:r>
      <w:bookmarkEnd w:id="1"/>
    </w:p>
    <w:p w14:paraId="545B478C" w14:textId="77777777" w:rsidR="00350708" w:rsidRDefault="00350708" w:rsidP="00350708">
      <w:pPr>
        <w:pStyle w:val="Undertittel"/>
      </w:pPr>
      <w:r>
        <w:t>Overordnet mål</w:t>
      </w:r>
    </w:p>
    <w:p w14:paraId="4CD4B354" w14:textId="77777777" w:rsidR="00350708" w:rsidRDefault="00350708" w:rsidP="00350708">
      <w:r>
        <w:t>God kunnskap om de ulike apparatene innen nukleærmedisin er vesentlig for å kunne gjøre kvalitetskontroll, optimalisering og gir grunnlag for å kunne forstå og vurdere utfordringer som oppstår i den kliniske hverdagen.</w:t>
      </w:r>
    </w:p>
    <w:p w14:paraId="16F085D2" w14:textId="77777777" w:rsidR="009E7CE4" w:rsidRPr="00350708" w:rsidRDefault="009E7CE4" w:rsidP="00350708"/>
    <w:p w14:paraId="244A76C6" w14:textId="77777777" w:rsidR="00F95209" w:rsidRDefault="00AF12DA" w:rsidP="00F95209">
      <w:pPr>
        <w:pStyle w:val="Overskrift2"/>
      </w:pPr>
      <w:bookmarkStart w:id="2" w:name="_Toc377764620"/>
      <w:r>
        <w:t>App</w:t>
      </w:r>
      <w:r w:rsidR="00F95209">
        <w:t>a</w:t>
      </w:r>
      <w:r>
        <w:t>rat</w:t>
      </w:r>
      <w:r w:rsidR="00F95209">
        <w:t>lære gamma kamera</w:t>
      </w:r>
      <w:bookmarkEnd w:id="2"/>
    </w:p>
    <w:p w14:paraId="57BB4738" w14:textId="77777777" w:rsidR="0064796B" w:rsidRDefault="0064796B" w:rsidP="00CC7261">
      <w:pPr>
        <w:pStyle w:val="Undertittel"/>
      </w:pPr>
      <w:r>
        <w:t>Bygger på</w:t>
      </w:r>
    </w:p>
    <w:p w14:paraId="46A81F83" w14:textId="77777777" w:rsidR="0064796B" w:rsidRPr="0064796B" w:rsidRDefault="002F5C06" w:rsidP="00B52752">
      <w:pPr>
        <w:pStyle w:val="Listeavsnitt"/>
        <w:numPr>
          <w:ilvl w:val="0"/>
          <w:numId w:val="17"/>
        </w:numPr>
      </w:pPr>
      <w:r>
        <w:t>Strålefysikk fra del 1</w:t>
      </w:r>
    </w:p>
    <w:p w14:paraId="3ACDBB35" w14:textId="77777777" w:rsidR="00CC7261" w:rsidRDefault="00CC7261" w:rsidP="00CC7261">
      <w:pPr>
        <w:pStyle w:val="Undertittel"/>
      </w:pPr>
      <w:r>
        <w:t>Kunnskap</w:t>
      </w:r>
    </w:p>
    <w:p w14:paraId="0193B933" w14:textId="77777777" w:rsidR="00CC7261" w:rsidRDefault="00B52752" w:rsidP="00FB5143">
      <w:pPr>
        <w:pStyle w:val="Listeavsnitt"/>
        <w:numPr>
          <w:ilvl w:val="0"/>
          <w:numId w:val="17"/>
        </w:numPr>
      </w:pPr>
      <w:r>
        <w:t>Fysikk og teknologi</w:t>
      </w:r>
      <w:r w:rsidR="00F13025">
        <w:t xml:space="preserve"> for </w:t>
      </w:r>
      <w:r>
        <w:t>gamma</w:t>
      </w:r>
      <w:r w:rsidR="00FB5143">
        <w:t xml:space="preserve"> kameraet</w:t>
      </w:r>
    </w:p>
    <w:p w14:paraId="1B347DF2" w14:textId="77777777" w:rsidR="00FB5143" w:rsidRDefault="00B52752" w:rsidP="00FB5143">
      <w:pPr>
        <w:pStyle w:val="Listeavsnitt"/>
        <w:numPr>
          <w:ilvl w:val="1"/>
          <w:numId w:val="17"/>
        </w:numPr>
      </w:pPr>
      <w:r>
        <w:t>U</w:t>
      </w:r>
      <w:r w:rsidR="00FB5143">
        <w:t>like detektorsystem</w:t>
      </w:r>
    </w:p>
    <w:p w14:paraId="47D06B08" w14:textId="77777777" w:rsidR="0035313C" w:rsidRDefault="0035313C" w:rsidP="00FB5143">
      <w:pPr>
        <w:pStyle w:val="Listeavsnitt"/>
        <w:numPr>
          <w:ilvl w:val="1"/>
          <w:numId w:val="17"/>
        </w:numPr>
      </w:pPr>
      <w:r>
        <w:t xml:space="preserve">Ulike </w:t>
      </w:r>
      <w:proofErr w:type="spellStart"/>
      <w:r>
        <w:t>kollimatorer</w:t>
      </w:r>
      <w:proofErr w:type="spellEnd"/>
    </w:p>
    <w:p w14:paraId="21A6E724" w14:textId="77777777" w:rsidR="00FB5143" w:rsidRDefault="00FB5143" w:rsidP="00FB5143">
      <w:pPr>
        <w:pStyle w:val="Listeavsnitt"/>
        <w:numPr>
          <w:ilvl w:val="1"/>
          <w:numId w:val="17"/>
        </w:numPr>
      </w:pPr>
      <w:r>
        <w:t>Signalbehandling</w:t>
      </w:r>
      <w:r w:rsidR="003F3F17">
        <w:t xml:space="preserve"> for posisjonsbestemmelse og korreksjoner</w:t>
      </w:r>
    </w:p>
    <w:p w14:paraId="1AFE07FA" w14:textId="77777777" w:rsidR="00AD34D9" w:rsidRDefault="00AD34D9" w:rsidP="00AD34D9">
      <w:pPr>
        <w:pStyle w:val="Listeavsnitt"/>
        <w:numPr>
          <w:ilvl w:val="0"/>
          <w:numId w:val="17"/>
        </w:numPr>
      </w:pPr>
      <w:r>
        <w:t>Opptaksparametere</w:t>
      </w:r>
    </w:p>
    <w:p w14:paraId="1E84C8A1" w14:textId="77777777" w:rsidR="00AD34D9" w:rsidRDefault="00AD34D9" w:rsidP="00AD34D9">
      <w:pPr>
        <w:pStyle w:val="Listeavsnitt"/>
        <w:numPr>
          <w:ilvl w:val="1"/>
          <w:numId w:val="17"/>
        </w:numPr>
      </w:pPr>
      <w:r>
        <w:t>Energivindu for energitopp og spredningskorreksjon</w:t>
      </w:r>
    </w:p>
    <w:p w14:paraId="671194EA" w14:textId="77777777" w:rsidR="00C94038" w:rsidRDefault="00C94038" w:rsidP="00AD34D9">
      <w:pPr>
        <w:pStyle w:val="Listeavsnitt"/>
        <w:numPr>
          <w:ilvl w:val="1"/>
          <w:numId w:val="17"/>
        </w:numPr>
      </w:pPr>
      <w:r>
        <w:t>Innstillinger for planare bilder</w:t>
      </w:r>
    </w:p>
    <w:p w14:paraId="288AB957" w14:textId="77777777" w:rsidR="00C94038" w:rsidRDefault="00C94038" w:rsidP="00C94038">
      <w:pPr>
        <w:pStyle w:val="Listeavsnitt"/>
        <w:numPr>
          <w:ilvl w:val="2"/>
          <w:numId w:val="17"/>
        </w:numPr>
      </w:pPr>
      <w:r>
        <w:t xml:space="preserve">Matriseinnstillinger og </w:t>
      </w:r>
      <w:proofErr w:type="spellStart"/>
      <w:r>
        <w:t>counts</w:t>
      </w:r>
      <w:proofErr w:type="spellEnd"/>
      <w:r>
        <w:t xml:space="preserve"> med tanke på tidsbruk og støy</w:t>
      </w:r>
    </w:p>
    <w:p w14:paraId="6CF4FA65" w14:textId="77777777" w:rsidR="00AD34D9" w:rsidRDefault="00AD34D9" w:rsidP="00AD34D9">
      <w:pPr>
        <w:pStyle w:val="Listeavsnitt"/>
        <w:numPr>
          <w:ilvl w:val="1"/>
          <w:numId w:val="17"/>
        </w:numPr>
      </w:pPr>
      <w:r>
        <w:t>Kamerabevegelse</w:t>
      </w:r>
      <w:r w:rsidR="00C94038">
        <w:t xml:space="preserve"> </w:t>
      </w:r>
      <w:r>
        <w:t>ved SPECT</w:t>
      </w:r>
    </w:p>
    <w:p w14:paraId="0D36F2F3" w14:textId="77777777" w:rsidR="00AD34D9" w:rsidRDefault="00AD34D9" w:rsidP="00AD34D9">
      <w:pPr>
        <w:pStyle w:val="Listeavsnitt"/>
        <w:numPr>
          <w:ilvl w:val="2"/>
          <w:numId w:val="17"/>
        </w:numPr>
      </w:pPr>
      <w:r>
        <w:t>Hvordan avstand mellom detektor og pasient påvirker bildekvaliteten</w:t>
      </w:r>
    </w:p>
    <w:p w14:paraId="10130A4E" w14:textId="77777777" w:rsidR="009E7CE4" w:rsidRPr="00CC7261" w:rsidRDefault="00C94038" w:rsidP="009E7CE4">
      <w:pPr>
        <w:pStyle w:val="Listeavsnitt"/>
        <w:numPr>
          <w:ilvl w:val="2"/>
          <w:numId w:val="17"/>
        </w:numPr>
      </w:pPr>
      <w:r>
        <w:t>Mulige innstillinger for datainnsamling med tanke på tidsbruk og støy</w:t>
      </w:r>
    </w:p>
    <w:p w14:paraId="457F0463" w14:textId="77777777" w:rsidR="00F95209" w:rsidRDefault="00AF12DA" w:rsidP="00D35D36">
      <w:pPr>
        <w:pStyle w:val="Overskrift2"/>
      </w:pPr>
      <w:bookmarkStart w:id="3" w:name="_Toc377764621"/>
      <w:r>
        <w:lastRenderedPageBreak/>
        <w:t>App</w:t>
      </w:r>
      <w:r w:rsidR="00F95209">
        <w:t>a</w:t>
      </w:r>
      <w:r>
        <w:t>rat</w:t>
      </w:r>
      <w:r w:rsidR="00F95209">
        <w:t>lære PET</w:t>
      </w:r>
      <w:bookmarkEnd w:id="3"/>
    </w:p>
    <w:p w14:paraId="34D830B1" w14:textId="77777777" w:rsidR="00F13025" w:rsidRDefault="00F13025" w:rsidP="00F13025">
      <w:pPr>
        <w:pStyle w:val="Undertittel"/>
      </w:pPr>
      <w:r>
        <w:t>Bygger på</w:t>
      </w:r>
    </w:p>
    <w:p w14:paraId="64D0D143" w14:textId="77777777" w:rsidR="00F13025" w:rsidRDefault="00F13025" w:rsidP="00B52752">
      <w:pPr>
        <w:pStyle w:val="Listeavsnitt"/>
        <w:numPr>
          <w:ilvl w:val="0"/>
          <w:numId w:val="17"/>
        </w:numPr>
      </w:pPr>
      <w:r>
        <w:t>Strålefysikk fra del 1</w:t>
      </w:r>
    </w:p>
    <w:p w14:paraId="39F8E4D0" w14:textId="77777777" w:rsidR="003F3F17" w:rsidRDefault="003F3F17" w:rsidP="003F3F17">
      <w:pPr>
        <w:pStyle w:val="Undertittel"/>
      </w:pPr>
      <w:r>
        <w:t>Kunnskap</w:t>
      </w:r>
    </w:p>
    <w:p w14:paraId="1C6EC180" w14:textId="77777777" w:rsidR="003F3F17" w:rsidRDefault="0035313C" w:rsidP="00FF6767">
      <w:pPr>
        <w:pStyle w:val="Listeavsnitt"/>
        <w:numPr>
          <w:ilvl w:val="0"/>
          <w:numId w:val="21"/>
        </w:numPr>
      </w:pPr>
      <w:r>
        <w:t>Teknologi og fysiske prinsipper for u</w:t>
      </w:r>
      <w:r w:rsidR="00FF6767">
        <w:t>like detektorer med fokus på de aktuelle i avdelingen</w:t>
      </w:r>
    </w:p>
    <w:p w14:paraId="60021F58" w14:textId="77777777" w:rsidR="00671560" w:rsidRDefault="00FF6767" w:rsidP="00FF6767">
      <w:pPr>
        <w:pStyle w:val="Listeavsnitt"/>
        <w:numPr>
          <w:ilvl w:val="0"/>
          <w:numId w:val="21"/>
        </w:numPr>
      </w:pPr>
      <w:r>
        <w:t>Signalbehandling for posisjonsbestemmelse</w:t>
      </w:r>
    </w:p>
    <w:p w14:paraId="4C79569F" w14:textId="77777777" w:rsidR="00671560" w:rsidRDefault="00671560" w:rsidP="00FF6767">
      <w:pPr>
        <w:pStyle w:val="Listeavsnitt"/>
        <w:numPr>
          <w:ilvl w:val="0"/>
          <w:numId w:val="21"/>
        </w:numPr>
      </w:pPr>
      <w:r>
        <w:t>Sortering av data</w:t>
      </w:r>
    </w:p>
    <w:p w14:paraId="65FD01ED" w14:textId="77777777" w:rsidR="00FF6767" w:rsidRDefault="00671560" w:rsidP="00671560">
      <w:pPr>
        <w:pStyle w:val="Listeavsnitt"/>
        <w:numPr>
          <w:ilvl w:val="1"/>
          <w:numId w:val="21"/>
        </w:numPr>
      </w:pPr>
      <w:r>
        <w:t xml:space="preserve">Begreper som sinogram, </w:t>
      </w:r>
      <w:r w:rsidR="00FF6767">
        <w:t xml:space="preserve">listmode, Time </w:t>
      </w:r>
      <w:proofErr w:type="spellStart"/>
      <w:r w:rsidR="00FF6767">
        <w:t>of</w:t>
      </w:r>
      <w:proofErr w:type="spellEnd"/>
      <w:r w:rsidR="00FF6767">
        <w:t xml:space="preserve"> Flight</w:t>
      </w:r>
    </w:p>
    <w:p w14:paraId="363FDE14" w14:textId="77777777" w:rsidR="00FF6767" w:rsidRPr="003F3F17" w:rsidRDefault="00FF6767" w:rsidP="003F3F17">
      <w:pPr>
        <w:pStyle w:val="Listeavsnitt"/>
        <w:numPr>
          <w:ilvl w:val="0"/>
          <w:numId w:val="21"/>
        </w:numPr>
      </w:pPr>
      <w:r>
        <w:t>Korreksjoner</w:t>
      </w:r>
    </w:p>
    <w:p w14:paraId="4B377E35" w14:textId="77777777" w:rsidR="00F95209" w:rsidRDefault="00466A3A" w:rsidP="00F95209">
      <w:pPr>
        <w:pStyle w:val="Overskrift2"/>
      </w:pPr>
      <w:bookmarkStart w:id="4" w:name="_Toc377764622"/>
      <w:r>
        <w:t>Bildeprosessering</w:t>
      </w:r>
      <w:bookmarkEnd w:id="4"/>
    </w:p>
    <w:p w14:paraId="2AF18209" w14:textId="77777777" w:rsidR="00D5756D" w:rsidRDefault="00D5756D" w:rsidP="00D5756D">
      <w:pPr>
        <w:pStyle w:val="Undertittel"/>
      </w:pPr>
      <w:r>
        <w:t>Bygger på</w:t>
      </w:r>
    </w:p>
    <w:p w14:paraId="0E165163" w14:textId="77777777" w:rsidR="00D5756D" w:rsidRDefault="00D5756D" w:rsidP="00D5756D">
      <w:pPr>
        <w:pStyle w:val="Listeavsnitt"/>
        <w:numPr>
          <w:ilvl w:val="0"/>
          <w:numId w:val="31"/>
        </w:numPr>
      </w:pPr>
      <w:r>
        <w:t>Grunnleggende kunnskap CT og MR fra</w:t>
      </w:r>
      <w:r w:rsidR="00AF6759">
        <w:t xml:space="preserve"> del</w:t>
      </w:r>
      <w:r>
        <w:t xml:space="preserve"> 1 og 2</w:t>
      </w:r>
    </w:p>
    <w:p w14:paraId="093D0CB3" w14:textId="77777777" w:rsidR="00D5756D" w:rsidRPr="00D5756D" w:rsidRDefault="00D5756D" w:rsidP="00D5756D">
      <w:pPr>
        <w:pStyle w:val="Listeavsnitt"/>
        <w:numPr>
          <w:ilvl w:val="0"/>
          <w:numId w:val="31"/>
        </w:numPr>
      </w:pPr>
      <w:r>
        <w:t xml:space="preserve">Grunnleggende kunnskap om </w:t>
      </w:r>
      <w:r w:rsidR="00CF12CA">
        <w:t>bildeprosessering</w:t>
      </w:r>
      <w:r>
        <w:t xml:space="preserve"> </w:t>
      </w:r>
      <w:r w:rsidR="002108FE">
        <w:t>fra del 1</w:t>
      </w:r>
    </w:p>
    <w:p w14:paraId="061CD851" w14:textId="77777777" w:rsidR="00FF6767" w:rsidRDefault="00FF6767" w:rsidP="00FF6767">
      <w:pPr>
        <w:pStyle w:val="Undertittel"/>
      </w:pPr>
      <w:r>
        <w:t>Kunnskap</w:t>
      </w:r>
    </w:p>
    <w:p w14:paraId="1BA35220" w14:textId="77777777" w:rsidR="00F95209" w:rsidRDefault="00F95209" w:rsidP="00FF6767">
      <w:pPr>
        <w:pStyle w:val="Listeavsnitt"/>
        <w:numPr>
          <w:ilvl w:val="0"/>
          <w:numId w:val="22"/>
        </w:numPr>
      </w:pPr>
      <w:r>
        <w:t>FBP og iterativ rekonstruksjon</w:t>
      </w:r>
    </w:p>
    <w:p w14:paraId="63926007" w14:textId="77777777" w:rsidR="00F95209" w:rsidRDefault="00F95209" w:rsidP="00FF6767">
      <w:pPr>
        <w:pStyle w:val="Listeavsnitt"/>
        <w:numPr>
          <w:ilvl w:val="0"/>
          <w:numId w:val="22"/>
        </w:numPr>
      </w:pPr>
      <w:r>
        <w:t>Attenuasjonskorreksjon med CT og MR</w:t>
      </w:r>
    </w:p>
    <w:p w14:paraId="017AD48C" w14:textId="77777777" w:rsidR="008A6CBB" w:rsidRDefault="00F95209" w:rsidP="008A6CBB">
      <w:pPr>
        <w:pStyle w:val="Listeavsnitt"/>
        <w:numPr>
          <w:ilvl w:val="0"/>
          <w:numId w:val="22"/>
        </w:numPr>
      </w:pPr>
      <w:r>
        <w:t>Artefakter</w:t>
      </w:r>
    </w:p>
    <w:p w14:paraId="6038B6D4" w14:textId="77777777" w:rsidR="00B723DB" w:rsidRDefault="00B723DB" w:rsidP="00FF6767">
      <w:pPr>
        <w:pStyle w:val="Listeavsnitt"/>
        <w:numPr>
          <w:ilvl w:val="0"/>
          <w:numId w:val="22"/>
        </w:numPr>
      </w:pPr>
      <w:r>
        <w:t>Begreper knyttet til bildekvalitet</w:t>
      </w:r>
    </w:p>
    <w:p w14:paraId="7ACAD727" w14:textId="77777777" w:rsidR="008A6CBB" w:rsidRDefault="008A6CBB" w:rsidP="00B723DB">
      <w:pPr>
        <w:pStyle w:val="Listeavsnitt"/>
        <w:numPr>
          <w:ilvl w:val="1"/>
          <w:numId w:val="22"/>
        </w:numPr>
      </w:pPr>
      <w:r>
        <w:t>Støy i nukleærmedisinske bilder</w:t>
      </w:r>
    </w:p>
    <w:p w14:paraId="52ACED4D" w14:textId="77777777" w:rsidR="008A6CBB" w:rsidRDefault="008A6CBB" w:rsidP="008A6CBB">
      <w:pPr>
        <w:pStyle w:val="Listeavsnitt"/>
        <w:numPr>
          <w:ilvl w:val="2"/>
          <w:numId w:val="22"/>
        </w:numPr>
      </w:pPr>
      <w:r>
        <w:t>Faktorer som påvirker støymengden i bildene</w:t>
      </w:r>
    </w:p>
    <w:p w14:paraId="4F187FCF" w14:textId="77777777" w:rsidR="00B723DB" w:rsidRDefault="00B723DB" w:rsidP="00BB1BD2">
      <w:pPr>
        <w:pStyle w:val="Listeavsnitt"/>
        <w:numPr>
          <w:ilvl w:val="2"/>
          <w:numId w:val="22"/>
        </w:numPr>
      </w:pPr>
      <w:r>
        <w:t>CNR</w:t>
      </w:r>
    </w:p>
    <w:p w14:paraId="79EC040F" w14:textId="77777777" w:rsidR="008A6CBB" w:rsidRDefault="008A6CBB" w:rsidP="00B723DB">
      <w:pPr>
        <w:pStyle w:val="Listeavsnitt"/>
        <w:numPr>
          <w:ilvl w:val="1"/>
          <w:numId w:val="22"/>
        </w:numPr>
        <w:rPr>
          <w:lang w:val="en-US"/>
        </w:rPr>
      </w:pPr>
      <w:proofErr w:type="spellStart"/>
      <w:r>
        <w:rPr>
          <w:lang w:val="en-US"/>
        </w:rPr>
        <w:t>Romlig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oppløsning</w:t>
      </w:r>
      <w:proofErr w:type="spellEnd"/>
    </w:p>
    <w:p w14:paraId="6E64A7CF" w14:textId="77777777" w:rsidR="008A6CBB" w:rsidRDefault="008A6CBB" w:rsidP="008A6CBB">
      <w:pPr>
        <w:pStyle w:val="Listeavsnitt"/>
        <w:numPr>
          <w:ilvl w:val="2"/>
          <w:numId w:val="22"/>
        </w:numPr>
        <w:rPr>
          <w:lang w:val="en-US"/>
        </w:rPr>
      </w:pPr>
      <w:proofErr w:type="spellStart"/>
      <w:r w:rsidRPr="008A6CBB">
        <w:rPr>
          <w:lang w:val="en-US"/>
        </w:rPr>
        <w:t>Partiell</w:t>
      </w:r>
      <w:proofErr w:type="spellEnd"/>
      <w:r w:rsidRPr="008A6CBB">
        <w:rPr>
          <w:lang w:val="en-US"/>
        </w:rPr>
        <w:t xml:space="preserve"> </w:t>
      </w:r>
      <w:proofErr w:type="spellStart"/>
      <w:r w:rsidRPr="008A6CBB">
        <w:rPr>
          <w:lang w:val="en-US"/>
        </w:rPr>
        <w:t>volum</w:t>
      </w:r>
      <w:proofErr w:type="spellEnd"/>
      <w:r w:rsidRPr="008A6CBB">
        <w:rPr>
          <w:lang w:val="en-US"/>
        </w:rPr>
        <w:t xml:space="preserve"> </w:t>
      </w:r>
      <w:proofErr w:type="spellStart"/>
      <w:r w:rsidRPr="008A6CBB">
        <w:rPr>
          <w:lang w:val="en-US"/>
        </w:rPr>
        <w:t>effekt</w:t>
      </w:r>
      <w:proofErr w:type="spellEnd"/>
      <w:r w:rsidRPr="008A6CBB">
        <w:rPr>
          <w:lang w:val="en-US"/>
        </w:rPr>
        <w:t xml:space="preserve"> (PVE) og Recovery Coefficient (RC)</w:t>
      </w:r>
    </w:p>
    <w:p w14:paraId="2686B3DA" w14:textId="77777777" w:rsidR="008A6CBB" w:rsidRPr="008A6CBB" w:rsidRDefault="008A6CBB" w:rsidP="008A6CBB">
      <w:pPr>
        <w:pStyle w:val="Listeavsnitt"/>
        <w:numPr>
          <w:ilvl w:val="2"/>
          <w:numId w:val="22"/>
        </w:numPr>
        <w:rPr>
          <w:lang w:val="en-US"/>
        </w:rPr>
      </w:pPr>
      <w:r>
        <w:rPr>
          <w:lang w:val="en-US"/>
        </w:rPr>
        <w:t>PSF, LSF, MTF</w:t>
      </w:r>
    </w:p>
    <w:p w14:paraId="18AE6B38" w14:textId="77777777" w:rsidR="00466A3A" w:rsidRDefault="00F95209" w:rsidP="00466A3A">
      <w:pPr>
        <w:pStyle w:val="Listeavsnitt"/>
        <w:numPr>
          <w:ilvl w:val="0"/>
          <w:numId w:val="22"/>
        </w:numPr>
      </w:pPr>
      <w:r>
        <w:t>Kvantitativ analyse</w:t>
      </w:r>
      <w:r w:rsidR="008A6CBB">
        <w:t xml:space="preserve"> spesielt med tanke på SUV</w:t>
      </w:r>
    </w:p>
    <w:p w14:paraId="7653FF95" w14:textId="77777777" w:rsidR="00466A3A" w:rsidRPr="00FF6767" w:rsidRDefault="00466A3A" w:rsidP="00466A3A">
      <w:pPr>
        <w:pStyle w:val="Listeavsnitt"/>
        <w:numPr>
          <w:ilvl w:val="0"/>
          <w:numId w:val="22"/>
        </w:numPr>
      </w:pPr>
      <w:r>
        <w:t>Analyse av dynamiske bilder</w:t>
      </w:r>
    </w:p>
    <w:p w14:paraId="0F80F8D5" w14:textId="77777777" w:rsidR="00F95209" w:rsidRPr="00F95209" w:rsidRDefault="00F95209" w:rsidP="00E828C5">
      <w:pPr>
        <w:pStyle w:val="Overskrift2"/>
      </w:pPr>
      <w:bookmarkStart w:id="5" w:name="_Ref500316752"/>
      <w:bookmarkStart w:id="6" w:name="_Toc377764623"/>
      <w:r>
        <w:t>Aktivitetsmålere og dosemonitorer</w:t>
      </w:r>
      <w:bookmarkEnd w:id="5"/>
      <w:bookmarkEnd w:id="6"/>
    </w:p>
    <w:p w14:paraId="61D6C70A" w14:textId="77777777" w:rsidR="00F13025" w:rsidRDefault="00F13025" w:rsidP="00F13025">
      <w:pPr>
        <w:pStyle w:val="Undertittel"/>
      </w:pPr>
      <w:r>
        <w:t>Bygger på</w:t>
      </w:r>
    </w:p>
    <w:p w14:paraId="079EA54D" w14:textId="77777777" w:rsidR="00F13025" w:rsidRDefault="00F13025" w:rsidP="00F13025">
      <w:pPr>
        <w:pStyle w:val="Listeavsnitt"/>
        <w:numPr>
          <w:ilvl w:val="0"/>
          <w:numId w:val="17"/>
        </w:numPr>
      </w:pPr>
      <w:r>
        <w:t>Strålefysikk fra del 1</w:t>
      </w:r>
    </w:p>
    <w:p w14:paraId="6C382634" w14:textId="77777777" w:rsidR="000947DF" w:rsidRDefault="000947DF" w:rsidP="000947DF">
      <w:pPr>
        <w:pStyle w:val="Undertittel"/>
      </w:pPr>
      <w:r>
        <w:t>Kunnskap</w:t>
      </w:r>
    </w:p>
    <w:p w14:paraId="411E91AD" w14:textId="77777777" w:rsidR="000947DF" w:rsidRPr="000947DF" w:rsidRDefault="000947DF" w:rsidP="000947DF">
      <w:pPr>
        <w:pStyle w:val="Listeavsnitt"/>
        <w:numPr>
          <w:ilvl w:val="0"/>
          <w:numId w:val="23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 xml:space="preserve">Oppbygning og funksjon av </w:t>
      </w:r>
    </w:p>
    <w:p w14:paraId="4CC76C32" w14:textId="77777777" w:rsidR="000947DF" w:rsidRPr="000947DF" w:rsidRDefault="000947DF" w:rsidP="000947DF">
      <w:pPr>
        <w:pStyle w:val="Listeavsnitt"/>
        <w:numPr>
          <w:ilvl w:val="1"/>
          <w:numId w:val="23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>aktivitetsmåler (dosekalibrator)</w:t>
      </w:r>
    </w:p>
    <w:p w14:paraId="198E858B" w14:textId="77777777" w:rsidR="000947DF" w:rsidRPr="000947DF" w:rsidRDefault="000947DF" w:rsidP="000947DF">
      <w:pPr>
        <w:pStyle w:val="Listeavsnitt"/>
        <w:numPr>
          <w:ilvl w:val="1"/>
          <w:numId w:val="23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>brønnteller</w:t>
      </w:r>
    </w:p>
    <w:p w14:paraId="0BA5F500" w14:textId="77777777" w:rsidR="000947DF" w:rsidRPr="000947DF" w:rsidRDefault="00671560" w:rsidP="000947DF">
      <w:pPr>
        <w:pStyle w:val="Listeavsnitt"/>
        <w:numPr>
          <w:ilvl w:val="1"/>
          <w:numId w:val="23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>digita</w:t>
      </w:r>
      <w:r w:rsidR="000947DF">
        <w:t>le persondosimeter</w:t>
      </w:r>
    </w:p>
    <w:p w14:paraId="78B4A9C2" w14:textId="77777777" w:rsidR="000947DF" w:rsidRPr="00F13025" w:rsidRDefault="000947DF" w:rsidP="000947DF">
      <w:pPr>
        <w:pStyle w:val="Listeavsnitt"/>
        <w:numPr>
          <w:ilvl w:val="1"/>
          <w:numId w:val="23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>dosemonitorer</w:t>
      </w:r>
    </w:p>
    <w:p w14:paraId="45E1707C" w14:textId="77777777" w:rsidR="00F13025" w:rsidRPr="00F13025" w:rsidRDefault="00F13025" w:rsidP="00F1302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74A52C5F" w14:textId="77777777" w:rsidR="00183CCE" w:rsidRDefault="000207B5" w:rsidP="004C4E12">
      <w:pPr>
        <w:pStyle w:val="Overskrift1"/>
      </w:pPr>
      <w:bookmarkStart w:id="7" w:name="_Toc377764624"/>
      <w:r w:rsidRPr="004C4E12">
        <w:lastRenderedPageBreak/>
        <w:t>Apparatspesifikk</w:t>
      </w:r>
      <w:r>
        <w:t xml:space="preserve"> </w:t>
      </w:r>
      <w:r w:rsidR="00183CCE">
        <w:t>QA</w:t>
      </w:r>
      <w:bookmarkEnd w:id="7"/>
    </w:p>
    <w:p w14:paraId="7FA424DB" w14:textId="77777777" w:rsidR="004B5DD8" w:rsidRDefault="004B5DD8" w:rsidP="004B5DD8">
      <w:pPr>
        <w:pStyle w:val="Undertittel"/>
      </w:pPr>
      <w:r>
        <w:t>Overordnet mål</w:t>
      </w:r>
    </w:p>
    <w:p w14:paraId="5726D893" w14:textId="77777777" w:rsidR="009E7CE4" w:rsidRDefault="00671560" w:rsidP="00F13025">
      <w:r>
        <w:t>Kandidaten skal kunne utføre,</w:t>
      </w:r>
      <w:r w:rsidR="004B5DD8">
        <w:t xml:space="preserve"> vurdere</w:t>
      </w:r>
      <w:r>
        <w:t xml:space="preserve"> og videreutvikle</w:t>
      </w:r>
      <w:r w:rsidR="004B5DD8">
        <w:t xml:space="preserve"> kvalitetskontroller. For apparater med lang levetid vil det ikke være praktisk gjennomførbart verken å delta på eller selvstendig utføre mottakskontroll i løpet av opplæringsperioden. Her vurderes det derfor tilstrekkelig som et minstekrav teoretisk kunnskap om hvordan dette skal gjøres.</w:t>
      </w:r>
      <w:bookmarkStart w:id="8" w:name="_Ref494280117"/>
      <w:bookmarkStart w:id="9" w:name="_Ref494280136"/>
    </w:p>
    <w:p w14:paraId="084F525A" w14:textId="77777777" w:rsidR="004B5DD8" w:rsidRDefault="004B5DD8" w:rsidP="00D35D36">
      <w:pPr>
        <w:pStyle w:val="Overskrift2"/>
        <w:numPr>
          <w:ilvl w:val="1"/>
          <w:numId w:val="36"/>
        </w:numPr>
      </w:pPr>
      <w:bookmarkStart w:id="10" w:name="_Toc377764625"/>
      <w:r>
        <w:t>Kvalitetskontroll</w:t>
      </w:r>
      <w:r w:rsidR="008A2B55">
        <w:t xml:space="preserve"> </w:t>
      </w:r>
      <w:r>
        <w:t>av gamma kamera</w:t>
      </w:r>
      <w:bookmarkEnd w:id="8"/>
      <w:bookmarkEnd w:id="9"/>
      <w:bookmarkEnd w:id="10"/>
    </w:p>
    <w:p w14:paraId="6616FD17" w14:textId="77777777" w:rsidR="006D06F5" w:rsidRDefault="00F95209" w:rsidP="006D06F5">
      <w:pPr>
        <w:pStyle w:val="Undertittel"/>
      </w:pPr>
      <w:r>
        <w:t>Bygger på</w:t>
      </w:r>
    </w:p>
    <w:p w14:paraId="1AF8569D" w14:textId="77777777" w:rsidR="00F95209" w:rsidRDefault="006D06F5" w:rsidP="006D06F5">
      <w:pPr>
        <w:ind w:firstLine="708"/>
      </w:pPr>
      <w:r>
        <w:fldChar w:fldCharType="begin"/>
      </w:r>
      <w:r>
        <w:instrText xml:space="preserve"> REF _Ref483821604 \r \h </w:instrText>
      </w:r>
      <w:r>
        <w:fldChar w:fldCharType="separate"/>
      </w:r>
      <w:r>
        <w:t>3N.2</w:t>
      </w:r>
      <w:r>
        <w:fldChar w:fldCharType="end"/>
      </w:r>
      <w:r>
        <w:t xml:space="preserve"> </w:t>
      </w:r>
      <w:r w:rsidR="008A2B55">
        <w:t>om gamma kamera og bildedannelse</w:t>
      </w:r>
    </w:p>
    <w:p w14:paraId="441F9728" w14:textId="77777777" w:rsidR="00603C39" w:rsidRPr="00603C39" w:rsidRDefault="00603C39" w:rsidP="00603C39">
      <w:pPr>
        <w:pStyle w:val="Undertittel"/>
      </w:pPr>
      <w:r>
        <w:t>Kunnskap</w:t>
      </w:r>
    </w:p>
    <w:p w14:paraId="0AF6B65F" w14:textId="77777777" w:rsidR="008A2B55" w:rsidRDefault="00671560" w:rsidP="00337839">
      <w:pPr>
        <w:pStyle w:val="Listeavsnitt"/>
        <w:numPr>
          <w:ilvl w:val="0"/>
          <w:numId w:val="14"/>
        </w:numPr>
      </w:pPr>
      <w:r>
        <w:t>L</w:t>
      </w:r>
      <w:r w:rsidR="004C4E12">
        <w:t xml:space="preserve">okale prosedyrer for </w:t>
      </w:r>
      <w:proofErr w:type="spellStart"/>
      <w:r w:rsidR="00B21319">
        <w:t>statuskontroll</w:t>
      </w:r>
      <w:proofErr w:type="spellEnd"/>
      <w:r w:rsidR="00B21319">
        <w:t xml:space="preserve"> og mottakskontroll </w:t>
      </w:r>
      <w:r w:rsidR="00F95209">
        <w:t>av gamma kamera</w:t>
      </w:r>
      <w:r w:rsidR="00337839">
        <w:t>.</w:t>
      </w:r>
    </w:p>
    <w:p w14:paraId="35BF1003" w14:textId="77777777" w:rsidR="00671560" w:rsidRDefault="00B21319" w:rsidP="00337839">
      <w:pPr>
        <w:pStyle w:val="Listeavsnitt"/>
        <w:numPr>
          <w:ilvl w:val="0"/>
          <w:numId w:val="14"/>
        </w:numPr>
      </w:pPr>
      <w:r>
        <w:t>Hva sier Statens Strålevern om minstekrav for kvalitetskontroll av gamma kamera</w:t>
      </w:r>
      <w:proofErr w:type="gramStart"/>
      <w:r>
        <w:t>.</w:t>
      </w:r>
      <w:proofErr w:type="gramEnd"/>
    </w:p>
    <w:p w14:paraId="7DD61116" w14:textId="77777777" w:rsidR="00F95209" w:rsidRDefault="00F95209" w:rsidP="006D06F5">
      <w:pPr>
        <w:pStyle w:val="Listeavsnitt"/>
        <w:numPr>
          <w:ilvl w:val="0"/>
          <w:numId w:val="14"/>
        </w:numPr>
      </w:pPr>
      <w:r>
        <w:t xml:space="preserve">Kjenne til </w:t>
      </w:r>
      <w:r w:rsidR="008A2B55">
        <w:t xml:space="preserve">ulike </w:t>
      </w:r>
      <w:r>
        <w:t>internasjonale anbefalinger for kvalitetskontroll av gamma kamera</w:t>
      </w:r>
      <w:r w:rsidR="008A2B55">
        <w:t>.</w:t>
      </w:r>
    </w:p>
    <w:p w14:paraId="185A7C92" w14:textId="77777777" w:rsidR="00F95209" w:rsidRDefault="00F95209" w:rsidP="006D06F5">
      <w:pPr>
        <w:pStyle w:val="Listeavsnitt"/>
        <w:numPr>
          <w:ilvl w:val="0"/>
          <w:numId w:val="14"/>
        </w:numPr>
      </w:pPr>
      <w:r>
        <w:t>Kunne vurdere internasjonale anbefalinger opp mot lokale prosedyrer.</w:t>
      </w:r>
    </w:p>
    <w:p w14:paraId="62699F04" w14:textId="77777777" w:rsidR="004B5DD8" w:rsidRDefault="006D06F5" w:rsidP="006D06F5">
      <w:pPr>
        <w:pStyle w:val="Undertittel"/>
      </w:pPr>
      <w:r>
        <w:t>Ferdigheter</w:t>
      </w:r>
    </w:p>
    <w:p w14:paraId="09063C37" w14:textId="77777777" w:rsidR="00F95209" w:rsidRDefault="006D06F5" w:rsidP="006D06F5">
      <w:pPr>
        <w:pStyle w:val="Listeavsnitt"/>
        <w:numPr>
          <w:ilvl w:val="0"/>
          <w:numId w:val="15"/>
        </w:numPr>
      </w:pPr>
      <w:r>
        <w:t>Kunne utføre</w:t>
      </w:r>
      <w:r w:rsidR="008A2B55">
        <w:t xml:space="preserve"> og analysere</w:t>
      </w:r>
      <w:r>
        <w:t xml:space="preserve"> selvstendig kvalitetskontroll av gamma kamera.</w:t>
      </w:r>
    </w:p>
    <w:p w14:paraId="4F40C2B3" w14:textId="77777777" w:rsidR="00110141" w:rsidRDefault="00110141" w:rsidP="00110141">
      <w:pPr>
        <w:pStyle w:val="Overskrift2"/>
      </w:pPr>
      <w:bookmarkStart w:id="11" w:name="_Toc377764626"/>
      <w:r>
        <w:t>Kvalitetskontroll av PET</w:t>
      </w:r>
      <w:bookmarkEnd w:id="11"/>
    </w:p>
    <w:p w14:paraId="027A3A21" w14:textId="77777777" w:rsidR="00110141" w:rsidRDefault="00110141" w:rsidP="00110141">
      <w:r>
        <w:t xml:space="preserve">Tilsvarende </w:t>
      </w:r>
      <w:r w:rsidR="00DD2B41">
        <w:fldChar w:fldCharType="begin"/>
      </w:r>
      <w:r w:rsidR="00DD2B41">
        <w:instrText xml:space="preserve"> REF _Ref494280117 \r \h </w:instrText>
      </w:r>
      <w:r w:rsidR="00DD2B41">
        <w:fldChar w:fldCharType="separate"/>
      </w:r>
      <w:r w:rsidR="00DD2B41">
        <w:t>3N.3.1</w:t>
      </w:r>
      <w:r w:rsidR="00DD2B41">
        <w:fldChar w:fldCharType="end"/>
      </w:r>
      <w:r w:rsidR="00DD2B41">
        <w:t xml:space="preserve"> </w:t>
      </w:r>
      <w:r>
        <w:t>for PET.</w:t>
      </w:r>
      <w:r w:rsidR="008F3163">
        <w:t xml:space="preserve"> </w:t>
      </w:r>
      <w:r w:rsidR="008F3163" w:rsidRPr="008F3163">
        <w:t xml:space="preserve">Ikke alle senter har PET. </w:t>
      </w:r>
      <w:r w:rsidR="008F3163">
        <w:t>Minstekravet er derfor justert ned i forhold til kunnskap og ferdigheter for kvalitetskontroll.</w:t>
      </w:r>
    </w:p>
    <w:p w14:paraId="2614A316" w14:textId="77777777" w:rsidR="00110141" w:rsidRDefault="00110141" w:rsidP="00110141">
      <w:pPr>
        <w:pStyle w:val="Overskrift2"/>
      </w:pPr>
      <w:bookmarkStart w:id="12" w:name="_Toc377764627"/>
      <w:r>
        <w:t>Kvalitetskontroll av CT</w:t>
      </w:r>
      <w:bookmarkEnd w:id="12"/>
    </w:p>
    <w:p w14:paraId="00C14516" w14:textId="77777777" w:rsidR="00110141" w:rsidRDefault="00337839" w:rsidP="00110141">
      <w:r>
        <w:t>Det er gjerne medisinsk fysiker innen røntgen/CT som gjør kvalitetskontroll av CT for hybrid-apparater, men medisinsk fysiker innen nukleærmedisin må som et minimum ha kunnskap om hva denne kvalitetskontrollen innebærer.</w:t>
      </w:r>
    </w:p>
    <w:p w14:paraId="1184090E" w14:textId="77777777" w:rsidR="00337839" w:rsidRDefault="00337839" w:rsidP="00337839">
      <w:pPr>
        <w:pStyle w:val="Undertittel"/>
      </w:pPr>
      <w:r>
        <w:t xml:space="preserve">Bygger på: </w:t>
      </w:r>
    </w:p>
    <w:p w14:paraId="115C0A13" w14:textId="77777777" w:rsidR="00337839" w:rsidRDefault="00F13025" w:rsidP="00337839">
      <w:r>
        <w:t xml:space="preserve">Grunnleggende </w:t>
      </w:r>
      <w:r w:rsidR="00337839">
        <w:t>kunnskap om CT-teknologi</w:t>
      </w:r>
      <w:r>
        <w:t xml:space="preserve"> fra del 1.</w:t>
      </w:r>
    </w:p>
    <w:p w14:paraId="12FB2B6C" w14:textId="77777777" w:rsidR="00337839" w:rsidRDefault="00337839" w:rsidP="00337839">
      <w:pPr>
        <w:pStyle w:val="Undertittel"/>
      </w:pPr>
      <w:r>
        <w:t>Kunnskap:</w:t>
      </w:r>
    </w:p>
    <w:p w14:paraId="48BD8605" w14:textId="77777777" w:rsidR="00337839" w:rsidRDefault="00337839" w:rsidP="00337839">
      <w:pPr>
        <w:pStyle w:val="Listeavsnitt"/>
        <w:numPr>
          <w:ilvl w:val="0"/>
          <w:numId w:val="14"/>
        </w:numPr>
      </w:pPr>
      <w:r>
        <w:t>Kjenne lokale prosedyrer for kvalitetskontroll av CT.</w:t>
      </w:r>
    </w:p>
    <w:p w14:paraId="29CB3D5B" w14:textId="77777777" w:rsidR="00337839" w:rsidRDefault="00337839" w:rsidP="00337839">
      <w:pPr>
        <w:pStyle w:val="Listeavsnitt"/>
        <w:numPr>
          <w:ilvl w:val="0"/>
          <w:numId w:val="14"/>
        </w:numPr>
      </w:pPr>
      <w:r>
        <w:t>Kjenne til ulike internasjonale anbefalinger for kvalitetskontroll av CT innen nukleærmedisin.</w:t>
      </w:r>
    </w:p>
    <w:p w14:paraId="74FD8B72" w14:textId="77777777" w:rsidR="008F3163" w:rsidRDefault="008F3163" w:rsidP="008F3163">
      <w:pPr>
        <w:pStyle w:val="Undertittel"/>
        <w:numPr>
          <w:ilvl w:val="0"/>
          <w:numId w:val="0"/>
        </w:numPr>
      </w:pPr>
      <w:r>
        <w:t>Ferdigheter</w:t>
      </w:r>
    </w:p>
    <w:p w14:paraId="3DDB87E1" w14:textId="77777777" w:rsidR="008F3163" w:rsidRDefault="008F3163" w:rsidP="00337839">
      <w:pPr>
        <w:pStyle w:val="Listeavsnitt"/>
        <w:numPr>
          <w:ilvl w:val="0"/>
          <w:numId w:val="14"/>
        </w:numPr>
      </w:pPr>
      <w:r>
        <w:t>Deltatt på kvalitetskontroll av CT.</w:t>
      </w:r>
    </w:p>
    <w:p w14:paraId="29F89922" w14:textId="77777777" w:rsidR="008A4543" w:rsidRDefault="008A4543" w:rsidP="008A4543">
      <w:pPr>
        <w:pStyle w:val="Overskrift2"/>
      </w:pPr>
      <w:bookmarkStart w:id="13" w:name="_Toc377764628"/>
      <w:r>
        <w:t>Kvalitetskontroll aktivitetsmåler</w:t>
      </w:r>
      <w:bookmarkEnd w:id="13"/>
    </w:p>
    <w:p w14:paraId="41177163" w14:textId="77777777" w:rsidR="008A4543" w:rsidRDefault="008A4543" w:rsidP="008A4543">
      <w:r>
        <w:t xml:space="preserve">Tilsvarende </w:t>
      </w:r>
      <w:r w:rsidR="00DD2B41">
        <w:fldChar w:fldCharType="begin"/>
      </w:r>
      <w:r w:rsidR="00DD2B41">
        <w:instrText xml:space="preserve"> REF _Ref494280136 \r \h </w:instrText>
      </w:r>
      <w:r w:rsidR="00DD2B41">
        <w:fldChar w:fldCharType="separate"/>
      </w:r>
      <w:r w:rsidR="00DD2B41">
        <w:t>3N.3.1</w:t>
      </w:r>
      <w:r w:rsidR="00DD2B41">
        <w:fldChar w:fldCharType="end"/>
      </w:r>
      <w:r w:rsidR="00DD2B41">
        <w:t xml:space="preserve"> </w:t>
      </w:r>
      <w:r>
        <w:t>for aktivitetsmåler.</w:t>
      </w:r>
    </w:p>
    <w:p w14:paraId="3B65BA1B" w14:textId="77777777" w:rsidR="00F13025" w:rsidRPr="008A4543" w:rsidRDefault="00F13025" w:rsidP="008A4543"/>
    <w:p w14:paraId="48A1812A" w14:textId="77777777" w:rsidR="00140AAA" w:rsidRDefault="00140AAA" w:rsidP="004C4E12">
      <w:pPr>
        <w:pStyle w:val="Overskrift1"/>
      </w:pPr>
      <w:bookmarkStart w:id="14" w:name="_Toc377764629"/>
      <w:r>
        <w:lastRenderedPageBreak/>
        <w:t>Dosimetri</w:t>
      </w:r>
      <w:bookmarkEnd w:id="14"/>
    </w:p>
    <w:p w14:paraId="76E4FC8D" w14:textId="77777777" w:rsidR="00140AAA" w:rsidRDefault="00D35D36" w:rsidP="00140AAA">
      <w:pPr>
        <w:pStyle w:val="Overskrift2"/>
      </w:pPr>
      <w:bookmarkStart w:id="15" w:name="_Toc377764630"/>
      <w:r>
        <w:t>M</w:t>
      </w:r>
      <w:r w:rsidR="00140AAA">
        <w:t>ålinger</w:t>
      </w:r>
      <w:r>
        <w:t xml:space="preserve"> med dosemonitor</w:t>
      </w:r>
      <w:bookmarkEnd w:id="15"/>
    </w:p>
    <w:p w14:paraId="49B99453" w14:textId="77777777" w:rsidR="00140AAA" w:rsidRDefault="00140AAA" w:rsidP="00140AAA">
      <w:pPr>
        <w:pStyle w:val="Undertittel"/>
      </w:pPr>
      <w:r>
        <w:t>Overordnet mål</w:t>
      </w:r>
    </w:p>
    <w:p w14:paraId="6F7C0B97" w14:textId="77777777" w:rsidR="00140AAA" w:rsidRPr="007C5A68" w:rsidRDefault="00140AAA" w:rsidP="00140AAA">
      <w:r>
        <w:t xml:space="preserve">Kandidaten skal kunne gjøre målinger og vurdere </w:t>
      </w:r>
      <w:r w:rsidR="00580770">
        <w:t>doserate fra pasient,</w:t>
      </w:r>
      <w:r>
        <w:t xml:space="preserve"> ved søl</w:t>
      </w:r>
      <w:r w:rsidR="00580770">
        <w:t xml:space="preserve"> og ved kontroll av skjerming</w:t>
      </w:r>
      <w:r>
        <w:t>.</w:t>
      </w:r>
    </w:p>
    <w:p w14:paraId="04D59F16" w14:textId="77777777" w:rsidR="00140AAA" w:rsidRDefault="00140AAA" w:rsidP="00140AAA">
      <w:pPr>
        <w:pStyle w:val="Undertittel"/>
      </w:pPr>
      <w:r>
        <w:t>Bygger på</w:t>
      </w:r>
    </w:p>
    <w:p w14:paraId="1244D2F5" w14:textId="77777777" w:rsidR="00140AAA" w:rsidRDefault="00140AAA" w:rsidP="00140AAA">
      <w:pPr>
        <w:pStyle w:val="Listeavsnitt"/>
        <w:numPr>
          <w:ilvl w:val="0"/>
          <w:numId w:val="24"/>
        </w:numPr>
      </w:pPr>
      <w:r>
        <w:t xml:space="preserve">Kunnskap om dosemonitorer </w:t>
      </w:r>
      <w:r>
        <w:fldChar w:fldCharType="begin"/>
      </w:r>
      <w:r>
        <w:instrText xml:space="preserve"> REF _Ref500316752 \r \h </w:instrText>
      </w:r>
      <w:r>
        <w:fldChar w:fldCharType="separate"/>
      </w:r>
      <w:r>
        <w:t>3N.2.5</w:t>
      </w:r>
      <w:r>
        <w:fldChar w:fldCharType="end"/>
      </w:r>
    </w:p>
    <w:p w14:paraId="755DAAD0" w14:textId="77777777" w:rsidR="00140AAA" w:rsidRDefault="00140AAA" w:rsidP="00140AAA">
      <w:pPr>
        <w:pStyle w:val="Undertittel"/>
      </w:pPr>
      <w:r>
        <w:t>Kunnskap</w:t>
      </w:r>
    </w:p>
    <w:p w14:paraId="256ED50A" w14:textId="77777777" w:rsidR="00140AAA" w:rsidRDefault="005C2D1E" w:rsidP="005C2D1E">
      <w:pPr>
        <w:pStyle w:val="Listeavsnitt"/>
        <w:numPr>
          <w:ilvl w:val="0"/>
          <w:numId w:val="24"/>
        </w:numPr>
      </w:pPr>
      <w:r>
        <w:t>Kjenne til hvordan en pasient som strålekilde skiller seg fra en punktkilde</w:t>
      </w:r>
    </w:p>
    <w:p w14:paraId="27EFB4A1" w14:textId="77777777" w:rsidR="00580770" w:rsidRDefault="00580770" w:rsidP="005C2D1E">
      <w:pPr>
        <w:pStyle w:val="Listeavsnitt"/>
        <w:numPr>
          <w:ilvl w:val="0"/>
          <w:numId w:val="24"/>
        </w:numPr>
      </w:pPr>
      <w:r>
        <w:t>Kjenne til metode for å kontrollere skjerming</w:t>
      </w:r>
    </w:p>
    <w:p w14:paraId="31F14FB8" w14:textId="77777777" w:rsidR="00E044AC" w:rsidRDefault="00E044AC" w:rsidP="00E044AC">
      <w:pPr>
        <w:pStyle w:val="Undertittel"/>
        <w:numPr>
          <w:ilvl w:val="0"/>
          <w:numId w:val="0"/>
        </w:numPr>
      </w:pPr>
      <w:r>
        <w:t>Ferdigheter</w:t>
      </w:r>
    </w:p>
    <w:p w14:paraId="118C0769" w14:textId="77777777" w:rsidR="00E044AC" w:rsidRDefault="00E044AC" w:rsidP="00E044AC">
      <w:pPr>
        <w:pStyle w:val="Listeavsnitt"/>
        <w:numPr>
          <w:ilvl w:val="0"/>
          <w:numId w:val="24"/>
        </w:numPr>
      </w:pPr>
      <w:r>
        <w:t>Kunne identifisere og kvantifisere strålekilder/kontaminasjon med målinger.</w:t>
      </w:r>
    </w:p>
    <w:p w14:paraId="4404F826" w14:textId="77777777" w:rsidR="00753A7B" w:rsidRDefault="007C5A68" w:rsidP="00140AAA">
      <w:pPr>
        <w:pStyle w:val="Overskrift2"/>
      </w:pPr>
      <w:bookmarkStart w:id="16" w:name="_Toc377764631"/>
      <w:r>
        <w:t>Internd</w:t>
      </w:r>
      <w:r w:rsidR="00753A7B">
        <w:t>osimetri</w:t>
      </w:r>
      <w:bookmarkEnd w:id="16"/>
    </w:p>
    <w:p w14:paraId="0DB09BB4" w14:textId="77777777" w:rsidR="00753A7B" w:rsidRDefault="00753A7B" w:rsidP="00753A7B">
      <w:pPr>
        <w:pStyle w:val="Undertittel"/>
      </w:pPr>
      <w:r>
        <w:t>Overordnet mål</w:t>
      </w:r>
    </w:p>
    <w:p w14:paraId="4B521052" w14:textId="77777777" w:rsidR="007C5A68" w:rsidRPr="007C5A68" w:rsidRDefault="007C5A68" w:rsidP="007C5A68">
      <w:r>
        <w:t>Kandidaten skal være kjent med pri</w:t>
      </w:r>
      <w:r w:rsidR="002871A8">
        <w:t xml:space="preserve">nsippene for interndosimetri og </w:t>
      </w:r>
      <w:r w:rsidR="005F638D">
        <w:t>skal kunne gjøre enkle estimater av</w:t>
      </w:r>
      <w:r w:rsidR="002871A8">
        <w:t xml:space="preserve"> effektiv dose for ulike </w:t>
      </w:r>
      <w:r w:rsidR="005F638D">
        <w:t>undersøkelser og behandlinger basert på oppslagsverk med ferdige beregninger.</w:t>
      </w:r>
    </w:p>
    <w:p w14:paraId="26490204" w14:textId="77777777" w:rsidR="00753A7B" w:rsidRDefault="00753A7B" w:rsidP="00753A7B">
      <w:pPr>
        <w:pStyle w:val="Undertittel"/>
      </w:pPr>
      <w:r>
        <w:t>Bygger på</w:t>
      </w:r>
    </w:p>
    <w:p w14:paraId="59DF2054" w14:textId="77777777" w:rsidR="002871A8" w:rsidRDefault="002871A8" w:rsidP="002871A8">
      <w:pPr>
        <w:pStyle w:val="Listeavsnitt"/>
        <w:numPr>
          <w:ilvl w:val="0"/>
          <w:numId w:val="24"/>
        </w:numPr>
      </w:pPr>
      <w:r>
        <w:t>Kunnskap om strålebiologi og strålevern i modul 1 og 2.</w:t>
      </w:r>
    </w:p>
    <w:p w14:paraId="5FE81E4A" w14:textId="77777777" w:rsidR="007C5A68" w:rsidRDefault="007C5A68" w:rsidP="007C5A68">
      <w:pPr>
        <w:pStyle w:val="Undertittel"/>
      </w:pPr>
      <w:r>
        <w:t>Kunnskap</w:t>
      </w:r>
    </w:p>
    <w:p w14:paraId="66DEECAC" w14:textId="77777777" w:rsidR="002871A8" w:rsidRDefault="002871A8" w:rsidP="002871A8">
      <w:pPr>
        <w:pStyle w:val="Listeavsnitt"/>
        <w:numPr>
          <w:ilvl w:val="0"/>
          <w:numId w:val="34"/>
        </w:numPr>
      </w:pPr>
      <w:r>
        <w:t>Prinsipper for opptak og utskillelse av radiofarmaka</w:t>
      </w:r>
    </w:p>
    <w:p w14:paraId="112A82FD" w14:textId="77777777" w:rsidR="002871A8" w:rsidRDefault="002871A8" w:rsidP="002871A8">
      <w:pPr>
        <w:pStyle w:val="Listeavsnitt"/>
        <w:numPr>
          <w:ilvl w:val="1"/>
          <w:numId w:val="34"/>
        </w:numPr>
      </w:pPr>
      <w:r>
        <w:t>Fysisk og biologisk halveringstid</w:t>
      </w:r>
    </w:p>
    <w:p w14:paraId="26EFEB18" w14:textId="77777777" w:rsidR="002871A8" w:rsidRDefault="002871A8" w:rsidP="002871A8">
      <w:pPr>
        <w:pStyle w:val="Listeavsnitt"/>
        <w:numPr>
          <w:ilvl w:val="1"/>
          <w:numId w:val="34"/>
        </w:numPr>
      </w:pPr>
      <w:r>
        <w:t>Biologiske faktorer som påvirker opptaket</w:t>
      </w:r>
    </w:p>
    <w:p w14:paraId="5D1AC09F" w14:textId="77777777" w:rsidR="002871A8" w:rsidRDefault="002871A8" w:rsidP="002871A8">
      <w:pPr>
        <w:pStyle w:val="Listeavsnitt"/>
        <w:numPr>
          <w:ilvl w:val="0"/>
          <w:numId w:val="34"/>
        </w:numPr>
      </w:pPr>
      <w:r>
        <w:t>MIRD formalismen</w:t>
      </w:r>
    </w:p>
    <w:p w14:paraId="665C89D9" w14:textId="77777777" w:rsidR="005F638D" w:rsidRDefault="002871A8" w:rsidP="00DF7C81">
      <w:pPr>
        <w:pStyle w:val="Listeavsnitt"/>
        <w:numPr>
          <w:ilvl w:val="0"/>
          <w:numId w:val="34"/>
        </w:numPr>
      </w:pPr>
      <w:r>
        <w:t xml:space="preserve">Kjenne til hvordan molekylær avbildning </w:t>
      </w:r>
      <w:r w:rsidR="005F638D">
        <w:t xml:space="preserve">kan </w:t>
      </w:r>
      <w:r>
        <w:t>brukes i intern dosimetri</w:t>
      </w:r>
    </w:p>
    <w:p w14:paraId="07212DDD" w14:textId="77777777" w:rsidR="00DF7C81" w:rsidRDefault="00DF7C81" w:rsidP="00DF7C81">
      <w:pPr>
        <w:pStyle w:val="Listeavsnitt"/>
        <w:numPr>
          <w:ilvl w:val="0"/>
          <w:numId w:val="34"/>
        </w:numPr>
      </w:pPr>
      <w:r>
        <w:t>Kjenne til oppslagsverk for standardiserte dose estimater</w:t>
      </w:r>
      <w:r w:rsidR="00DF2FAA">
        <w:t xml:space="preserve"> (ICRP 53 med addendum)</w:t>
      </w:r>
    </w:p>
    <w:p w14:paraId="1EE93D92" w14:textId="77777777" w:rsidR="00D5756D" w:rsidRDefault="00D5756D" w:rsidP="004C4E12">
      <w:pPr>
        <w:pStyle w:val="Overskrift1"/>
      </w:pPr>
      <w:bookmarkStart w:id="17" w:name="_Toc377764632"/>
      <w:r>
        <w:t>Radionuklideterapi</w:t>
      </w:r>
      <w:bookmarkEnd w:id="17"/>
    </w:p>
    <w:p w14:paraId="74EBCC0C" w14:textId="77777777" w:rsidR="00D5756D" w:rsidRDefault="00D5756D" w:rsidP="00D5756D">
      <w:pPr>
        <w:pStyle w:val="Undertittel"/>
      </w:pPr>
      <w:r>
        <w:t>Overordnet mål</w:t>
      </w:r>
    </w:p>
    <w:p w14:paraId="14FFE98A" w14:textId="77777777" w:rsidR="00B150C2" w:rsidRDefault="00B150C2" w:rsidP="00B150C2">
      <w:r>
        <w:t>Kandidaten skal være godt kjent med prinsippene i radionuklideterapi. Det er ikke alle steder fysikere har en aktiv rolle i dette om det kun drives med etablert behandling. Medisinsk fysiker forventes likevel å ha det faglige grunnlaget for å være med i diskusjoner rundt radionuklideterapi med tanke på optimalisering og modernisering og ved spørsmål om å ta i bruk ny type behandling.</w:t>
      </w:r>
    </w:p>
    <w:p w14:paraId="38AF0C4E" w14:textId="77777777" w:rsidR="00EA3943" w:rsidRDefault="00EA3943" w:rsidP="00EA3943">
      <w:pPr>
        <w:pStyle w:val="Undertittel"/>
      </w:pPr>
      <w:r>
        <w:t>Bygger på</w:t>
      </w:r>
    </w:p>
    <w:p w14:paraId="2E77D684" w14:textId="77777777" w:rsidR="00EA3943" w:rsidRDefault="00EA3943" w:rsidP="00EA3943">
      <w:pPr>
        <w:pStyle w:val="Listeavsnitt"/>
        <w:numPr>
          <w:ilvl w:val="0"/>
          <w:numId w:val="24"/>
        </w:numPr>
      </w:pPr>
      <w:r>
        <w:t>Kunnskap om strålebiologi og strålevern i modul 1 og 2.</w:t>
      </w:r>
    </w:p>
    <w:p w14:paraId="466D590C" w14:textId="77777777" w:rsidR="002871A8" w:rsidRDefault="002871A8" w:rsidP="00EA3943">
      <w:pPr>
        <w:pStyle w:val="Listeavsnitt"/>
        <w:numPr>
          <w:ilvl w:val="0"/>
          <w:numId w:val="24"/>
        </w:numPr>
      </w:pPr>
      <w:r>
        <w:t>3N.4. Interndosimetri</w:t>
      </w:r>
    </w:p>
    <w:p w14:paraId="6BFE0C0E" w14:textId="77777777" w:rsidR="00EA3943" w:rsidRDefault="00D5756D" w:rsidP="00EA3943">
      <w:pPr>
        <w:pStyle w:val="Undertittel"/>
      </w:pPr>
      <w:r>
        <w:t>Kunnskap</w:t>
      </w:r>
    </w:p>
    <w:p w14:paraId="0C21681B" w14:textId="77777777" w:rsidR="00E23B76" w:rsidRDefault="00753A7B" w:rsidP="00EA3943">
      <w:pPr>
        <w:pStyle w:val="Listeavsnitt"/>
        <w:numPr>
          <w:ilvl w:val="0"/>
          <w:numId w:val="34"/>
        </w:numPr>
      </w:pPr>
      <w:r>
        <w:lastRenderedPageBreak/>
        <w:t xml:space="preserve">Egenskaper for </w:t>
      </w:r>
      <w:r w:rsidR="00E23B76">
        <w:t>ulike nuklider brukt til terapi</w:t>
      </w:r>
    </w:p>
    <w:p w14:paraId="78A38063" w14:textId="77777777" w:rsidR="00753A7B" w:rsidRDefault="00753A7B" w:rsidP="00753A7B">
      <w:pPr>
        <w:pStyle w:val="Listeavsnitt"/>
        <w:numPr>
          <w:ilvl w:val="1"/>
          <w:numId w:val="34"/>
        </w:numPr>
      </w:pPr>
      <w:r>
        <w:t>Alfa-emittere</w:t>
      </w:r>
    </w:p>
    <w:p w14:paraId="33815917" w14:textId="77777777" w:rsidR="00753A7B" w:rsidRDefault="00753A7B" w:rsidP="00753A7B">
      <w:pPr>
        <w:pStyle w:val="Listeavsnitt"/>
        <w:numPr>
          <w:ilvl w:val="1"/>
          <w:numId w:val="34"/>
        </w:numPr>
      </w:pPr>
      <w:r>
        <w:t>Beta-emittere</w:t>
      </w:r>
    </w:p>
    <w:p w14:paraId="04439C67" w14:textId="77777777" w:rsidR="00753A7B" w:rsidRDefault="00753A7B" w:rsidP="00753A7B">
      <w:pPr>
        <w:pStyle w:val="Listeavsnitt"/>
        <w:numPr>
          <w:ilvl w:val="1"/>
          <w:numId w:val="34"/>
        </w:numPr>
      </w:pPr>
      <w:proofErr w:type="spellStart"/>
      <w:r>
        <w:t>Auger</w:t>
      </w:r>
      <w:proofErr w:type="spellEnd"/>
      <w:r>
        <w:t xml:space="preserve"> og </w:t>
      </w:r>
      <w:proofErr w:type="spellStart"/>
      <w:r>
        <w:t>Coster-Kronig</w:t>
      </w:r>
      <w:proofErr w:type="spellEnd"/>
      <w:r>
        <w:t xml:space="preserve"> elektron emisjon</w:t>
      </w:r>
    </w:p>
    <w:p w14:paraId="30D3D51D" w14:textId="77777777" w:rsidR="00E23B76" w:rsidRDefault="00753A7B" w:rsidP="00EA3943">
      <w:pPr>
        <w:pStyle w:val="Listeavsnitt"/>
        <w:numPr>
          <w:ilvl w:val="0"/>
          <w:numId w:val="34"/>
        </w:numPr>
      </w:pPr>
      <w:r>
        <w:t xml:space="preserve">Kjenne til </w:t>
      </w:r>
      <w:r w:rsidR="003F40D9">
        <w:t xml:space="preserve">de </w:t>
      </w:r>
      <w:r>
        <w:t xml:space="preserve">vanligste radiofarmaka for terapi og </w:t>
      </w:r>
      <w:r w:rsidR="003F40D9">
        <w:t>tilhørende diagnose</w:t>
      </w:r>
    </w:p>
    <w:p w14:paraId="49A38E21" w14:textId="77777777" w:rsidR="003F40D9" w:rsidRDefault="003F40D9" w:rsidP="003F40D9">
      <w:pPr>
        <w:pStyle w:val="Listeavsnitt"/>
        <w:numPr>
          <w:ilvl w:val="1"/>
          <w:numId w:val="34"/>
        </w:numPr>
      </w:pPr>
      <w:r>
        <w:t>Risikofaktorer og vanlige bivirkninger</w:t>
      </w:r>
    </w:p>
    <w:p w14:paraId="2290649A" w14:textId="77777777" w:rsidR="003F40D9" w:rsidRDefault="003F40D9" w:rsidP="003F40D9">
      <w:pPr>
        <w:pStyle w:val="Listeavsnitt"/>
        <w:numPr>
          <w:ilvl w:val="1"/>
          <w:numId w:val="34"/>
        </w:numPr>
      </w:pPr>
      <w:r>
        <w:t>Typisk administrert aktivitet og begrensninger for max administrert aktivitet</w:t>
      </w:r>
    </w:p>
    <w:p w14:paraId="18702EE8" w14:textId="77777777" w:rsidR="008F3163" w:rsidRDefault="008F3163" w:rsidP="008F3163">
      <w:r>
        <w:t>Se også modul 8 i IAEA_TCS-50</w:t>
      </w:r>
      <w:r w:rsidR="001A4C03">
        <w:t xml:space="preserve"> til hjelp i selvstudium</w:t>
      </w:r>
      <w:r>
        <w:t>.</w:t>
      </w:r>
    </w:p>
    <w:p w14:paraId="22C42E49" w14:textId="77777777" w:rsidR="00D5756D" w:rsidRDefault="00D5756D" w:rsidP="00D5756D">
      <w:pPr>
        <w:pStyle w:val="Overskrift1"/>
      </w:pPr>
      <w:bookmarkStart w:id="18" w:name="_Toc377764633"/>
      <w:proofErr w:type="spellStart"/>
      <w:r>
        <w:t>Radiofarmakaproduksjon</w:t>
      </w:r>
      <w:bookmarkEnd w:id="18"/>
      <w:proofErr w:type="spellEnd"/>
    </w:p>
    <w:p w14:paraId="5B305C3E" w14:textId="77777777" w:rsidR="00D5756D" w:rsidRDefault="00D5756D" w:rsidP="00D5756D">
      <w:pPr>
        <w:pStyle w:val="Undertittel"/>
      </w:pPr>
      <w:r>
        <w:t>Overordnet mål</w:t>
      </w:r>
    </w:p>
    <w:p w14:paraId="694F996D" w14:textId="12620ADF" w:rsidR="00D5756D" w:rsidRPr="00D5756D" w:rsidRDefault="00D5756D" w:rsidP="00D5756D">
      <w:r>
        <w:t>Det er ikke alle steder medisinsk fysiker er inv</w:t>
      </w:r>
      <w:r w:rsidR="007A2042">
        <w:t xml:space="preserve">olvert i </w:t>
      </w:r>
      <w:proofErr w:type="spellStart"/>
      <w:r w:rsidR="007A2042">
        <w:t>radiofarmakaproduksjon</w:t>
      </w:r>
      <w:proofErr w:type="spellEnd"/>
      <w:r>
        <w:t>,</w:t>
      </w:r>
      <w:r w:rsidR="003F22AF">
        <w:t xml:space="preserve"> men det er forventet at en kjenner prosessen og kompleksiteten i det.</w:t>
      </w:r>
    </w:p>
    <w:p w14:paraId="2DBDE1CF" w14:textId="77777777" w:rsidR="00D5756D" w:rsidRDefault="00D5756D" w:rsidP="00D5756D">
      <w:pPr>
        <w:pStyle w:val="Undertittel"/>
      </w:pPr>
      <w:r>
        <w:t>Kunnskap</w:t>
      </w:r>
    </w:p>
    <w:p w14:paraId="688C9BA9" w14:textId="77777777" w:rsidR="00D5756D" w:rsidRDefault="00D5756D" w:rsidP="00D5756D">
      <w:pPr>
        <w:pStyle w:val="Listeavsnitt"/>
        <w:numPr>
          <w:ilvl w:val="0"/>
          <w:numId w:val="32"/>
        </w:numPr>
      </w:pPr>
      <w:r>
        <w:t>Generator for produksjon av Tc-99m</w:t>
      </w:r>
    </w:p>
    <w:p w14:paraId="753C9DF3" w14:textId="77777777" w:rsidR="00D5756D" w:rsidRDefault="00D5756D" w:rsidP="00D5756D">
      <w:pPr>
        <w:pStyle w:val="Listeavsnitt"/>
        <w:numPr>
          <w:ilvl w:val="0"/>
          <w:numId w:val="32"/>
        </w:numPr>
      </w:pPr>
      <w:r>
        <w:t>Produksjon av PET-isotoper med syklotron</w:t>
      </w:r>
      <w:r w:rsidR="003D79B3">
        <w:t xml:space="preserve"> og generator</w:t>
      </w:r>
    </w:p>
    <w:p w14:paraId="31846146" w14:textId="77777777" w:rsidR="00D5756D" w:rsidRDefault="00D5756D" w:rsidP="00D5756D">
      <w:pPr>
        <w:pStyle w:val="Listeavsnitt"/>
        <w:numPr>
          <w:ilvl w:val="0"/>
          <w:numId w:val="32"/>
        </w:numPr>
      </w:pPr>
      <w:r>
        <w:t>Kjenne til prinsipper for sterilt arbeid, GMP/GLP regler</w:t>
      </w:r>
    </w:p>
    <w:p w14:paraId="3E9486C8" w14:textId="77777777" w:rsidR="00D5756D" w:rsidRDefault="00D5756D" w:rsidP="00D5756D">
      <w:pPr>
        <w:pStyle w:val="Listeavsnitt"/>
        <w:numPr>
          <w:ilvl w:val="0"/>
          <w:numId w:val="32"/>
        </w:numPr>
      </w:pPr>
      <w:r>
        <w:t>Diagnostisk betydning av radiokjemisk renhet og spesifikk aktivitet</w:t>
      </w:r>
    </w:p>
    <w:p w14:paraId="63038404" w14:textId="77777777" w:rsidR="00D5756D" w:rsidRDefault="00D5756D" w:rsidP="00D5756D">
      <w:pPr>
        <w:pStyle w:val="Undertittel"/>
      </w:pPr>
      <w:r>
        <w:t>Ferdigheter</w:t>
      </w:r>
    </w:p>
    <w:p w14:paraId="18EC73BC" w14:textId="77777777" w:rsidR="00D5756D" w:rsidRDefault="00D5756D" w:rsidP="00D5756D">
      <w:pPr>
        <w:pStyle w:val="Listeavsnitt"/>
        <w:numPr>
          <w:ilvl w:val="0"/>
          <w:numId w:val="33"/>
        </w:numPr>
      </w:pPr>
      <w:r>
        <w:t xml:space="preserve">Deltatt på </w:t>
      </w:r>
      <w:proofErr w:type="spellStart"/>
      <w:r>
        <w:t>hotlab</w:t>
      </w:r>
      <w:proofErr w:type="spellEnd"/>
      <w:r>
        <w:t xml:space="preserve"> ved </w:t>
      </w:r>
      <w:proofErr w:type="spellStart"/>
      <w:r>
        <w:t>radiofarmakaproduksjon</w:t>
      </w:r>
      <w:proofErr w:type="spellEnd"/>
    </w:p>
    <w:p w14:paraId="4220A473" w14:textId="77777777" w:rsidR="001A4C03" w:rsidRDefault="001A4C03" w:rsidP="001A4C03">
      <w:r>
        <w:t>Se også modul 11 i IAEA_TCS-50 til hjelp i selvstudium.</w:t>
      </w:r>
    </w:p>
    <w:p w14:paraId="7951AF9C" w14:textId="77777777" w:rsidR="000207B5" w:rsidRDefault="000207B5" w:rsidP="004C4E12">
      <w:pPr>
        <w:pStyle w:val="Overskrift1"/>
      </w:pPr>
      <w:bookmarkStart w:id="19" w:name="_Toc377764634"/>
      <w:r>
        <w:t>Strålevern i nukleærmedisin</w:t>
      </w:r>
      <w:bookmarkEnd w:id="19"/>
    </w:p>
    <w:p w14:paraId="4DCAD9B9" w14:textId="77777777" w:rsidR="00F8505C" w:rsidRDefault="00F8505C" w:rsidP="00F8505C">
      <w:pPr>
        <w:pStyle w:val="Undertittel"/>
      </w:pPr>
      <w:r>
        <w:t>Overordnet mål</w:t>
      </w:r>
    </w:p>
    <w:p w14:paraId="7A0F7754" w14:textId="77777777" w:rsidR="00F8505C" w:rsidRDefault="00F8505C" w:rsidP="00F8505C">
      <w:r>
        <w:t>Det kan være ulik praksis hvem som har oppgaver knyttet til strålevern i avdelingen, men det er forventet at en medisinsk fysiker innen nukleærmedisin har god kunnskap om dette.</w:t>
      </w:r>
    </w:p>
    <w:p w14:paraId="3E61CBA6" w14:textId="77777777" w:rsidR="00F8505C" w:rsidRDefault="00F8505C" w:rsidP="00F8505C">
      <w:pPr>
        <w:pStyle w:val="Undertittel"/>
      </w:pPr>
      <w:r>
        <w:t>Bygger på</w:t>
      </w:r>
    </w:p>
    <w:p w14:paraId="48CE7C24" w14:textId="77777777" w:rsidR="00F8505C" w:rsidRDefault="00F8505C" w:rsidP="00F8505C">
      <w:pPr>
        <w:pStyle w:val="Listeavsnitt"/>
        <w:numPr>
          <w:ilvl w:val="0"/>
          <w:numId w:val="24"/>
        </w:numPr>
      </w:pPr>
      <w:r>
        <w:t>Kunnskap om stråling og strålevern i modul 1 og 2.</w:t>
      </w:r>
    </w:p>
    <w:p w14:paraId="347D4CF1" w14:textId="77777777" w:rsidR="00F8505C" w:rsidRDefault="00F8505C" w:rsidP="00F8505C">
      <w:pPr>
        <w:pStyle w:val="Listeavsnitt"/>
        <w:numPr>
          <w:ilvl w:val="0"/>
          <w:numId w:val="24"/>
        </w:numPr>
      </w:pPr>
      <w:r>
        <w:t>3N.1 Introduksjon til håndtering av strålekilder i avdelingen</w:t>
      </w:r>
    </w:p>
    <w:p w14:paraId="45FD878D" w14:textId="77777777" w:rsidR="00AE1513" w:rsidRDefault="00AE1513" w:rsidP="00F8505C">
      <w:pPr>
        <w:pStyle w:val="Listeavsnitt"/>
        <w:numPr>
          <w:ilvl w:val="0"/>
          <w:numId w:val="24"/>
        </w:numPr>
      </w:pPr>
      <w:r>
        <w:t>3N.4 Interndosimetri</w:t>
      </w:r>
    </w:p>
    <w:p w14:paraId="2A46096F" w14:textId="77777777" w:rsidR="00F8505C" w:rsidRDefault="00F8505C" w:rsidP="00F8505C">
      <w:pPr>
        <w:pStyle w:val="Undertittel"/>
      </w:pPr>
      <w:r>
        <w:t>Kunnskap</w:t>
      </w:r>
    </w:p>
    <w:p w14:paraId="5BE4BFAA" w14:textId="77777777" w:rsidR="00F8505C" w:rsidRDefault="00A40196" w:rsidP="00F8505C">
      <w:pPr>
        <w:pStyle w:val="Listeavsnitt"/>
        <w:numPr>
          <w:ilvl w:val="0"/>
          <w:numId w:val="26"/>
        </w:numPr>
      </w:pPr>
      <w:r>
        <w:t>S</w:t>
      </w:r>
      <w:r w:rsidR="00F8505C">
        <w:t>trålevernforskriften og tilhørende veileder for nukleærmedisin</w:t>
      </w:r>
    </w:p>
    <w:p w14:paraId="7199BC83" w14:textId="77777777" w:rsidR="00A40196" w:rsidRDefault="00A40196" w:rsidP="00F8505C">
      <w:pPr>
        <w:pStyle w:val="Listeavsnitt"/>
        <w:numPr>
          <w:ilvl w:val="0"/>
          <w:numId w:val="26"/>
        </w:numPr>
      </w:pPr>
      <w:r>
        <w:t>Lokale strålevernprosedyrer og kunne vurdere disse opp mot strålevernforskriften</w:t>
      </w:r>
    </w:p>
    <w:p w14:paraId="31E1F30A" w14:textId="77777777" w:rsidR="00613EEA" w:rsidRDefault="00613EEA" w:rsidP="00613EEA">
      <w:pPr>
        <w:pStyle w:val="Listeavsnitt"/>
        <w:numPr>
          <w:ilvl w:val="0"/>
          <w:numId w:val="26"/>
        </w:numPr>
      </w:pPr>
      <w:r>
        <w:t>Dose til personell</w:t>
      </w:r>
    </w:p>
    <w:p w14:paraId="44358D71" w14:textId="77777777" w:rsidR="00613EEA" w:rsidRDefault="00613EEA" w:rsidP="00613EEA">
      <w:pPr>
        <w:pStyle w:val="Listeavsnitt"/>
        <w:numPr>
          <w:ilvl w:val="1"/>
          <w:numId w:val="26"/>
        </w:numPr>
        <w:spacing w:before="240"/>
      </w:pPr>
      <w:r>
        <w:t>Forstå begrepene H</w:t>
      </w:r>
      <w:r>
        <w:rPr>
          <w:vertAlign w:val="subscript"/>
        </w:rPr>
        <w:t>p</w:t>
      </w:r>
      <w:r>
        <w:t>10 og H</w:t>
      </w:r>
      <w:r>
        <w:rPr>
          <w:vertAlign w:val="subscript"/>
        </w:rPr>
        <w:t>p</w:t>
      </w:r>
      <w:r>
        <w:t>07</w:t>
      </w:r>
    </w:p>
    <w:p w14:paraId="557FF47A" w14:textId="77777777" w:rsidR="00613EEA" w:rsidRDefault="00613EEA" w:rsidP="00B52752">
      <w:pPr>
        <w:pStyle w:val="Listeavsnitt"/>
        <w:numPr>
          <w:ilvl w:val="1"/>
          <w:numId w:val="26"/>
        </w:numPr>
        <w:spacing w:before="240"/>
      </w:pPr>
      <w:r>
        <w:t>Kjenne til typiske personelldoser ved nukleærmedisin</w:t>
      </w:r>
    </w:p>
    <w:p w14:paraId="28D2D0A7" w14:textId="77777777" w:rsidR="00F8505C" w:rsidRDefault="00AE1513" w:rsidP="00A40196">
      <w:pPr>
        <w:pStyle w:val="Listeavsnitt"/>
        <w:numPr>
          <w:ilvl w:val="0"/>
          <w:numId w:val="26"/>
        </w:numPr>
      </w:pPr>
      <w:r>
        <w:t>K</w:t>
      </w:r>
      <w:r w:rsidR="00A40196">
        <w:t>unne anslå effektiv dose til pasient for de vanligste prosedyrene i avdelingen.</w:t>
      </w:r>
    </w:p>
    <w:p w14:paraId="3A9B5276" w14:textId="77777777" w:rsidR="00EF5151" w:rsidRDefault="00EF5151" w:rsidP="00A40196">
      <w:pPr>
        <w:pStyle w:val="Listeavsnitt"/>
        <w:numPr>
          <w:ilvl w:val="0"/>
          <w:numId w:val="26"/>
        </w:numPr>
      </w:pPr>
      <w:r>
        <w:lastRenderedPageBreak/>
        <w:t>Kjenne lokale rutiner for pasientinformasjon med tanke på hvordan pasienter skal forholde seg til pårørende og andre etter en undersøkelse</w:t>
      </w:r>
      <w:r w:rsidR="00E23B76">
        <w:t xml:space="preserve"> eller ved terapi</w:t>
      </w:r>
      <w:r>
        <w:t>. Vurdere disse opp mot nasjonale og internasjonale anbefalinger.</w:t>
      </w:r>
    </w:p>
    <w:p w14:paraId="73B750C1" w14:textId="77777777" w:rsidR="00BB1BD2" w:rsidRDefault="00BB1BD2" w:rsidP="00A40196">
      <w:pPr>
        <w:pStyle w:val="Listeavsnitt"/>
        <w:numPr>
          <w:ilvl w:val="0"/>
          <w:numId w:val="26"/>
        </w:numPr>
      </w:pPr>
      <w:r>
        <w:t>Kjenne lokale rutiner og pasientinformasjon med tanke på amming og graviditet. Vurdere disse opp mot nasjonale og internasjonale anbefalinger.</w:t>
      </w:r>
    </w:p>
    <w:p w14:paraId="5AA1FEC9" w14:textId="77777777" w:rsidR="00972191" w:rsidRDefault="00972191" w:rsidP="00972191">
      <w:pPr>
        <w:pStyle w:val="Listeavsnitt"/>
        <w:numPr>
          <w:ilvl w:val="0"/>
          <w:numId w:val="26"/>
        </w:numPr>
      </w:pPr>
      <w:r>
        <w:t>Skjermingsberegninger for en nukleærmedisinsk avdeling: ulike isotoper og for CT</w:t>
      </w:r>
    </w:p>
    <w:p w14:paraId="13B85CD5" w14:textId="77777777" w:rsidR="00E044AC" w:rsidRDefault="00E044AC" w:rsidP="00E044AC">
      <w:pPr>
        <w:pStyle w:val="Listeavsnitt"/>
        <w:numPr>
          <w:ilvl w:val="0"/>
          <w:numId w:val="26"/>
        </w:numPr>
      </w:pPr>
      <w:r>
        <w:t>Kjenne lokale prosedyre for å gjøre utslippsberegninger for årlig innrapportering til Statens Strålevern</w:t>
      </w:r>
    </w:p>
    <w:p w14:paraId="22CE1BDE" w14:textId="77777777" w:rsidR="00E044AC" w:rsidRPr="00F8505C" w:rsidRDefault="00E044AC" w:rsidP="00E044AC">
      <w:pPr>
        <w:pStyle w:val="Listeavsnitt"/>
        <w:numPr>
          <w:ilvl w:val="0"/>
          <w:numId w:val="26"/>
        </w:numPr>
      </w:pPr>
      <w:r>
        <w:t xml:space="preserve">Kjenne </w:t>
      </w:r>
      <w:r w:rsidR="00CF12CA">
        <w:t>til lokal</w:t>
      </w:r>
      <w:r>
        <w:t xml:space="preserve"> </w:t>
      </w:r>
      <w:r w:rsidR="00CF12CA">
        <w:t>risikoanalyse</w:t>
      </w:r>
      <w:r>
        <w:t xml:space="preserve"> for strålebruk i avdelingen</w:t>
      </w:r>
    </w:p>
    <w:p w14:paraId="580FC7DF" w14:textId="77777777" w:rsidR="00F8505C" w:rsidRDefault="00F8505C" w:rsidP="00F8505C">
      <w:pPr>
        <w:pStyle w:val="Undertittel"/>
      </w:pPr>
      <w:r>
        <w:t>Ferdigheter</w:t>
      </w:r>
    </w:p>
    <w:p w14:paraId="7073A700" w14:textId="77777777" w:rsidR="00E044AC" w:rsidRDefault="00E044AC" w:rsidP="00A40196">
      <w:pPr>
        <w:pStyle w:val="Listeavsnitt"/>
        <w:numPr>
          <w:ilvl w:val="0"/>
          <w:numId w:val="27"/>
        </w:numPr>
      </w:pPr>
      <w:r>
        <w:t>Kunne estimere dose til pasient og til foster</w:t>
      </w:r>
    </w:p>
    <w:p w14:paraId="1FDAA7E8" w14:textId="77777777" w:rsidR="00A40196" w:rsidRDefault="00A40196" w:rsidP="00A40196">
      <w:pPr>
        <w:pStyle w:val="Listeavsnitt"/>
        <w:numPr>
          <w:ilvl w:val="0"/>
          <w:numId w:val="27"/>
        </w:numPr>
      </w:pPr>
      <w:r>
        <w:t xml:space="preserve">Kunne gjøre beregninger av effektiv dose til personell </w:t>
      </w:r>
      <w:proofErr w:type="spellStart"/>
      <w:r>
        <w:t>ift</w:t>
      </w:r>
      <w:proofErr w:type="spellEnd"/>
      <w:r>
        <w:t xml:space="preserve"> ulike </w:t>
      </w:r>
      <w:r w:rsidR="00E044AC">
        <w:t>typer strålekilder og skjerming</w:t>
      </w:r>
    </w:p>
    <w:p w14:paraId="22684154" w14:textId="77777777" w:rsidR="00A40196" w:rsidRDefault="00A40196" w:rsidP="00A40196">
      <w:pPr>
        <w:pStyle w:val="Listeavsnitt"/>
        <w:numPr>
          <w:ilvl w:val="0"/>
          <w:numId w:val="27"/>
        </w:numPr>
      </w:pPr>
      <w:r>
        <w:t>Kunne beregne hvor len</w:t>
      </w:r>
      <w:r w:rsidR="00E044AC">
        <w:t>ge ulike strålekilder må lagres</w:t>
      </w:r>
    </w:p>
    <w:p w14:paraId="149F0963" w14:textId="77777777" w:rsidR="00A40196" w:rsidRDefault="00E044AC" w:rsidP="00A40196">
      <w:pPr>
        <w:pStyle w:val="Listeavsnitt"/>
        <w:numPr>
          <w:ilvl w:val="0"/>
          <w:numId w:val="27"/>
        </w:numPr>
      </w:pPr>
      <w:r>
        <w:t>Kunne håndtere radioaktivt søl</w:t>
      </w:r>
    </w:p>
    <w:p w14:paraId="3437D496" w14:textId="77777777" w:rsidR="00E044AC" w:rsidRDefault="00972191" w:rsidP="00E044AC">
      <w:pPr>
        <w:pStyle w:val="Listeavsnitt"/>
        <w:numPr>
          <w:ilvl w:val="0"/>
          <w:numId w:val="27"/>
        </w:numPr>
      </w:pPr>
      <w:r>
        <w:t>Kunne gjøre enkle skjermingsberegninger</w:t>
      </w:r>
    </w:p>
    <w:p w14:paraId="5CE34C1E" w14:textId="77777777" w:rsidR="005B5A6D" w:rsidRDefault="00EF5151" w:rsidP="005B5A6D">
      <w:r>
        <w:t>Se også modul 2 i IAEA_TCS-50 for tips om øvelser.</w:t>
      </w:r>
    </w:p>
    <w:p w14:paraId="16EBFBA2" w14:textId="77777777" w:rsidR="000207B5" w:rsidRDefault="00165317" w:rsidP="004C4E12">
      <w:pPr>
        <w:pStyle w:val="Overskrift1"/>
      </w:pPr>
      <w:bookmarkStart w:id="20" w:name="_Toc377764635"/>
      <w:r>
        <w:t>K</w:t>
      </w:r>
      <w:r w:rsidR="000207B5">
        <w:t>linikk</w:t>
      </w:r>
      <w:bookmarkEnd w:id="20"/>
    </w:p>
    <w:p w14:paraId="76213C6E" w14:textId="77777777" w:rsidR="00EF5151" w:rsidRDefault="00EF5151" w:rsidP="00EF5151">
      <w:pPr>
        <w:pStyle w:val="Undertittel"/>
      </w:pPr>
      <w:r>
        <w:t>Overordnet mål</w:t>
      </w:r>
    </w:p>
    <w:p w14:paraId="74184C35" w14:textId="77777777" w:rsidR="00EF5151" w:rsidRDefault="00EF5151" w:rsidP="00EF5151">
      <w:r>
        <w:t>For å kunne vurdere viktigheten av kvalitetskontroller på ulikt utstyr og for å kunne delta aktivt i optimalisering av prosedyrer er det essensielt at en medisinsk fysiker kjenner til de ulike undersøkelsene og behandl</w:t>
      </w:r>
      <w:r w:rsidR="00226C06">
        <w:t>ingene som gjøres på avdelingen.</w:t>
      </w:r>
    </w:p>
    <w:p w14:paraId="63307E05" w14:textId="77777777" w:rsidR="00EF5151" w:rsidRDefault="00EF5151" w:rsidP="00EF5151">
      <w:pPr>
        <w:pStyle w:val="Undertittel"/>
      </w:pPr>
      <w:r w:rsidRPr="001D5C8A">
        <w:t>Kunnskap</w:t>
      </w:r>
    </w:p>
    <w:p w14:paraId="565F6DE4" w14:textId="77777777" w:rsidR="00EF5151" w:rsidRDefault="00D015BF" w:rsidP="00D015BF">
      <w:pPr>
        <w:pStyle w:val="Listeavsnitt"/>
        <w:numPr>
          <w:ilvl w:val="0"/>
          <w:numId w:val="30"/>
        </w:numPr>
      </w:pPr>
      <w:r>
        <w:t>Kjenne de vanligste undersøkelsene og behandlingene i avdelingen</w:t>
      </w:r>
    </w:p>
    <w:p w14:paraId="2607A922" w14:textId="77777777" w:rsidR="00D015BF" w:rsidRDefault="00D015BF" w:rsidP="00D015BF">
      <w:pPr>
        <w:pStyle w:val="Listeavsnitt"/>
        <w:numPr>
          <w:ilvl w:val="1"/>
          <w:numId w:val="30"/>
        </w:numPr>
      </w:pPr>
      <w:r>
        <w:t>Grunnleggende om typiske indikasjoner (sykdommer)</w:t>
      </w:r>
    </w:p>
    <w:p w14:paraId="0EF04702" w14:textId="77777777" w:rsidR="00D015BF" w:rsidRDefault="00D015BF" w:rsidP="00D015BF">
      <w:pPr>
        <w:pStyle w:val="Listeavsnitt"/>
        <w:numPr>
          <w:ilvl w:val="1"/>
          <w:numId w:val="30"/>
        </w:numPr>
      </w:pPr>
      <w:r>
        <w:t>Grunnleggende om anatomi og fysiologi i forhold til disse</w:t>
      </w:r>
    </w:p>
    <w:p w14:paraId="32E0E068" w14:textId="77777777" w:rsidR="00D015BF" w:rsidRDefault="00D015BF" w:rsidP="00D015BF">
      <w:pPr>
        <w:pStyle w:val="Listeavsnitt"/>
        <w:numPr>
          <w:ilvl w:val="1"/>
          <w:numId w:val="30"/>
        </w:numPr>
      </w:pPr>
      <w:r>
        <w:t>Utstyr og parametere brukt i bildeopptaket</w:t>
      </w:r>
    </w:p>
    <w:p w14:paraId="780DD6F6" w14:textId="77777777" w:rsidR="00A123B0" w:rsidRDefault="00A123B0" w:rsidP="00A123B0">
      <w:pPr>
        <w:pStyle w:val="Listeavsnitt"/>
        <w:numPr>
          <w:ilvl w:val="0"/>
          <w:numId w:val="30"/>
        </w:numPr>
      </w:pPr>
      <w:r>
        <w:t>Kjenne til de ulike yrkesgruppenes roller og ansvar</w:t>
      </w:r>
    </w:p>
    <w:p w14:paraId="45FC8BC2" w14:textId="77777777" w:rsidR="00A123B0" w:rsidRDefault="00A123B0" w:rsidP="00A123B0">
      <w:pPr>
        <w:pStyle w:val="Listeavsnitt"/>
        <w:numPr>
          <w:ilvl w:val="0"/>
          <w:numId w:val="30"/>
        </w:numPr>
      </w:pPr>
      <w:r>
        <w:t>Forståelse for hvordan ulike parametere for bildeopptak og postprosessering kan påvirke bildekvalitet og strålebelastning for pasient og personale med tanke på mulighet for optimalisering.</w:t>
      </w:r>
    </w:p>
    <w:p w14:paraId="048A7D01" w14:textId="77777777" w:rsidR="00EF5151" w:rsidRDefault="00EF5151" w:rsidP="00EF5151">
      <w:pPr>
        <w:pStyle w:val="Undertittel"/>
      </w:pPr>
      <w:r>
        <w:t>Ferdigheter</w:t>
      </w:r>
    </w:p>
    <w:p w14:paraId="4FEA3593" w14:textId="5647D7B7" w:rsidR="005D4389" w:rsidRDefault="00B52752" w:rsidP="00B52752">
      <w:pPr>
        <w:pStyle w:val="Listeavsnitt"/>
        <w:numPr>
          <w:ilvl w:val="0"/>
          <w:numId w:val="29"/>
        </w:numPr>
      </w:pPr>
      <w:r>
        <w:t xml:space="preserve">Delta i settinger der nukleærmedisiner tolker bilder (eks. </w:t>
      </w:r>
      <w:proofErr w:type="gramStart"/>
      <w:r>
        <w:t>hospitere</w:t>
      </w:r>
      <w:proofErr w:type="gramEnd"/>
      <w:r>
        <w:t xml:space="preserve"> sammen med nukl</w:t>
      </w:r>
      <w:r w:rsidR="007A2042">
        <w:t>e</w:t>
      </w:r>
      <w:bookmarkStart w:id="21" w:name="_GoBack"/>
      <w:bookmarkEnd w:id="21"/>
      <w:r>
        <w:t>ærmedisiner, delta på MDT møter</w:t>
      </w:r>
      <w:r w:rsidR="00CF12CA">
        <w:t xml:space="preserve">) for å erfare </w:t>
      </w:r>
      <w:r w:rsidR="00AF12DA">
        <w:t>hvordan bildene brukes.</w:t>
      </w:r>
      <w:r>
        <w:t xml:space="preserve"> </w:t>
      </w:r>
    </w:p>
    <w:p w14:paraId="67163AAA" w14:textId="77777777" w:rsidR="00A30874" w:rsidRDefault="00DD2B41" w:rsidP="00A30874">
      <w:pPr>
        <w:pStyle w:val="Listeavsnitt"/>
        <w:numPr>
          <w:ilvl w:val="0"/>
          <w:numId w:val="29"/>
        </w:numPr>
      </w:pPr>
      <w:r>
        <w:t>Sette seg inn i brukergrensesnittet for de vanligste bildeopptaksprotokollene</w:t>
      </w:r>
    </w:p>
    <w:p w14:paraId="5AD58C09" w14:textId="77777777" w:rsidR="00B52752" w:rsidRDefault="00B52752" w:rsidP="00B52752">
      <w:pPr>
        <w:pStyle w:val="Listeavsnitt"/>
        <w:numPr>
          <w:ilvl w:val="0"/>
          <w:numId w:val="29"/>
        </w:numPr>
      </w:pPr>
      <w:r>
        <w:t>Hospitering ved de vanligste undersøkelsene i avdelingen</w:t>
      </w:r>
    </w:p>
    <w:p w14:paraId="4D6A0DE9" w14:textId="77777777" w:rsidR="00B52752" w:rsidRDefault="00B52752" w:rsidP="00B52752">
      <w:pPr>
        <w:pStyle w:val="Listeavsnitt"/>
        <w:numPr>
          <w:ilvl w:val="1"/>
          <w:numId w:val="29"/>
        </w:numPr>
      </w:pPr>
      <w:r>
        <w:t>Totalomfang tilsvarende 5 arbeidsdager – egen sjekkliste</w:t>
      </w:r>
    </w:p>
    <w:p w14:paraId="78A478E9" w14:textId="77777777" w:rsidR="00226C06" w:rsidRDefault="00226C06" w:rsidP="00366CC2">
      <w:pPr>
        <w:pStyle w:val="Listeavsnitt"/>
      </w:pPr>
    </w:p>
    <w:sectPr w:rsidR="00226C0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1CB2E" w14:textId="77777777" w:rsidR="001D5C8A" w:rsidRDefault="001D5C8A" w:rsidP="001B50F0">
      <w:pPr>
        <w:spacing w:after="0" w:line="240" w:lineRule="auto"/>
      </w:pPr>
      <w:r>
        <w:separator/>
      </w:r>
    </w:p>
  </w:endnote>
  <w:endnote w:type="continuationSeparator" w:id="0">
    <w:p w14:paraId="1DF52E27" w14:textId="77777777" w:rsidR="001D5C8A" w:rsidRDefault="001D5C8A" w:rsidP="001B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8C3E3" w14:textId="77777777" w:rsidR="00CC7254" w:rsidRDefault="00CC7254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1D5C8A" w14:paraId="68C175A5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4603BF23" w14:textId="77777777" w:rsidR="001D5C8A" w:rsidRDefault="001D5C8A">
          <w:pPr>
            <w:pStyle w:val="Top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8C87E1B" w14:textId="77777777" w:rsidR="001D5C8A" w:rsidRPr="00D3103D" w:rsidRDefault="001D5C8A">
          <w:pPr>
            <w:pStyle w:val="Ingenmellomrom"/>
            <w:rPr>
              <w:rFonts w:eastAsiaTheme="majorEastAsia" w:cstheme="majorBidi"/>
              <w:color w:val="A6A6A6" w:themeColor="background1" w:themeShade="A6"/>
            </w:rPr>
          </w:pPr>
          <w:r w:rsidRPr="00D3103D">
            <w:rPr>
              <w:rFonts w:eastAsiaTheme="majorEastAsia" w:cstheme="majorBidi"/>
              <w:bCs/>
              <w:color w:val="A6A6A6" w:themeColor="background1" w:themeShade="A6"/>
            </w:rPr>
            <w:t xml:space="preserve">Side </w:t>
          </w:r>
          <w:r w:rsidRPr="00D3103D">
            <w:rPr>
              <w:color w:val="A6A6A6" w:themeColor="background1" w:themeShade="A6"/>
            </w:rPr>
            <w:fldChar w:fldCharType="begin"/>
          </w:r>
          <w:r w:rsidRPr="00D3103D">
            <w:rPr>
              <w:color w:val="A6A6A6" w:themeColor="background1" w:themeShade="A6"/>
            </w:rPr>
            <w:instrText>PAGE  \* MERGEFORMAT</w:instrText>
          </w:r>
          <w:r w:rsidRPr="00D3103D">
            <w:rPr>
              <w:color w:val="A6A6A6" w:themeColor="background1" w:themeShade="A6"/>
            </w:rPr>
            <w:fldChar w:fldCharType="separate"/>
          </w:r>
          <w:r w:rsidR="007A2042" w:rsidRPr="007A2042">
            <w:rPr>
              <w:rFonts w:eastAsiaTheme="majorEastAsia" w:cstheme="majorBidi"/>
              <w:bCs/>
              <w:noProof/>
              <w:color w:val="A6A6A6" w:themeColor="background1" w:themeShade="A6"/>
            </w:rPr>
            <w:t>8</w:t>
          </w:r>
          <w:r w:rsidRPr="00D3103D">
            <w:rPr>
              <w:rFonts w:eastAsiaTheme="majorEastAsia" w:cstheme="majorBidi"/>
              <w:bCs/>
              <w:color w:val="A6A6A6" w:themeColor="background1" w:themeShade="A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5E9A83DC" w14:textId="77777777" w:rsidR="001D5C8A" w:rsidRDefault="001D5C8A">
          <w:pPr>
            <w:pStyle w:val="Top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D5C8A" w14:paraId="2D51FE5E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0CB3C44" w14:textId="77777777" w:rsidR="001D5C8A" w:rsidRDefault="001D5C8A">
          <w:pPr>
            <w:pStyle w:val="Top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FD3EA2C" w14:textId="77777777" w:rsidR="001D5C8A" w:rsidRDefault="001D5C8A">
          <w:pPr>
            <w:pStyle w:val="Top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2FCB8249" w14:textId="77777777" w:rsidR="001D5C8A" w:rsidRDefault="001D5C8A">
          <w:pPr>
            <w:pStyle w:val="Top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3D981971" w14:textId="77777777" w:rsidR="001D5C8A" w:rsidRDefault="001D5C8A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13617" w14:textId="77777777" w:rsidR="00CC7254" w:rsidRDefault="00CC725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45287" w14:textId="77777777" w:rsidR="001D5C8A" w:rsidRDefault="001D5C8A" w:rsidP="001B50F0">
      <w:pPr>
        <w:spacing w:after="0" w:line="240" w:lineRule="auto"/>
      </w:pPr>
      <w:r>
        <w:separator/>
      </w:r>
    </w:p>
  </w:footnote>
  <w:footnote w:type="continuationSeparator" w:id="0">
    <w:p w14:paraId="63018FB6" w14:textId="77777777" w:rsidR="001D5C8A" w:rsidRDefault="001D5C8A" w:rsidP="001B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81C09" w14:textId="77777777" w:rsidR="00CC7254" w:rsidRDefault="00CC7254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40EB2" w14:textId="3DA84C20" w:rsidR="001D5C8A" w:rsidRPr="001B50F0" w:rsidRDefault="001D5C8A" w:rsidP="001B50F0">
    <w:pPr>
      <w:pStyle w:val="Topptekst"/>
      <w:jc w:val="center"/>
      <w:rPr>
        <w:i/>
        <w:color w:val="A6A6A6" w:themeColor="background1" w:themeShade="A6"/>
      </w:rPr>
    </w:pPr>
    <w:r>
      <w:rPr>
        <w:i/>
        <w:color w:val="A6A6A6" w:themeColor="background1" w:themeShade="A6"/>
      </w:rPr>
      <w:t xml:space="preserve">Læringsmål </w:t>
    </w:r>
    <w:r w:rsidRPr="001B50F0">
      <w:rPr>
        <w:i/>
        <w:color w:val="A6A6A6" w:themeColor="background1" w:themeShade="A6"/>
      </w:rPr>
      <w:t>for utd</w:t>
    </w:r>
    <w:r>
      <w:rPr>
        <w:i/>
        <w:color w:val="A6A6A6" w:themeColor="background1" w:themeShade="A6"/>
      </w:rPr>
      <w:t>anningsprogram NFMF, Del 3N</w:t>
    </w:r>
    <w:r w:rsidRPr="001B50F0">
      <w:rPr>
        <w:i/>
        <w:color w:val="A6A6A6" w:themeColor="background1" w:themeShade="A6"/>
      </w:rPr>
      <w:t xml:space="preserve"> </w:t>
    </w:r>
    <w:r>
      <w:rPr>
        <w:i/>
        <w:color w:val="A6A6A6" w:themeColor="background1" w:themeShade="A6"/>
      </w:rPr>
      <w:t>N</w:t>
    </w:r>
    <w:r w:rsidRPr="00141E4B">
      <w:rPr>
        <w:i/>
        <w:color w:val="A6A6A6" w:themeColor="background1" w:themeShade="A6"/>
      </w:rPr>
      <w:t>ukleærmedisin</w:t>
    </w:r>
    <w:r w:rsidR="00CC7254">
      <w:rPr>
        <w:i/>
        <w:color w:val="A6A6A6" w:themeColor="background1" w:themeShade="A6"/>
      </w:rPr>
      <w:t xml:space="preserve">, </w:t>
    </w:r>
    <w:proofErr w:type="gramStart"/>
    <w:r w:rsidR="00CC7254">
      <w:rPr>
        <w:i/>
        <w:color w:val="A6A6A6" w:themeColor="background1" w:themeShade="A6"/>
      </w:rPr>
      <w:t>16</w:t>
    </w:r>
    <w:r w:rsidRPr="00AF12DA">
      <w:rPr>
        <w:i/>
        <w:color w:val="A6A6A6" w:themeColor="background1" w:themeShade="A6"/>
      </w:rPr>
      <w:t>.01.2018</w:t>
    </w:r>
    <w:proofErr w:type="gramEnd"/>
  </w:p>
  <w:p w14:paraId="7E64778F" w14:textId="77777777" w:rsidR="001D5C8A" w:rsidRDefault="001D5C8A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51772" w14:textId="77777777" w:rsidR="00CC7254" w:rsidRDefault="00CC7254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A5"/>
    <w:multiLevelType w:val="hybridMultilevel"/>
    <w:tmpl w:val="0122BA8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86E7E"/>
    <w:multiLevelType w:val="hybridMultilevel"/>
    <w:tmpl w:val="56FA3C80"/>
    <w:lvl w:ilvl="0" w:tplc="8C2607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FC95207"/>
    <w:multiLevelType w:val="hybridMultilevel"/>
    <w:tmpl w:val="3278B6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642D6"/>
    <w:multiLevelType w:val="hybridMultilevel"/>
    <w:tmpl w:val="B90221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B79A3"/>
    <w:multiLevelType w:val="hybridMultilevel"/>
    <w:tmpl w:val="6C5097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2328C"/>
    <w:multiLevelType w:val="hybridMultilevel"/>
    <w:tmpl w:val="DAB874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B1B95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6C92B61"/>
    <w:multiLevelType w:val="multilevel"/>
    <w:tmpl w:val="8D800C90"/>
    <w:lvl w:ilvl="0">
      <w:start w:val="1"/>
      <w:numFmt w:val="decimal"/>
      <w:lvlText w:val="3N.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3N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72875C9"/>
    <w:multiLevelType w:val="hybridMultilevel"/>
    <w:tmpl w:val="E2464D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57C60"/>
    <w:multiLevelType w:val="hybridMultilevel"/>
    <w:tmpl w:val="9A8C70D0"/>
    <w:lvl w:ilvl="0" w:tplc="2E480CAE">
      <w:start w:val="1"/>
      <w:numFmt w:val="decimal"/>
      <w:lvlText w:val="3N.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9147F"/>
    <w:multiLevelType w:val="multilevel"/>
    <w:tmpl w:val="08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39873564"/>
    <w:multiLevelType w:val="hybridMultilevel"/>
    <w:tmpl w:val="EA766C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E1530"/>
    <w:multiLevelType w:val="hybridMultilevel"/>
    <w:tmpl w:val="60DEA540"/>
    <w:lvl w:ilvl="0" w:tplc="2E480CAE">
      <w:start w:val="1"/>
      <w:numFmt w:val="decimal"/>
      <w:lvlText w:val="3N.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A17E9"/>
    <w:multiLevelType w:val="hybridMultilevel"/>
    <w:tmpl w:val="63D086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11E6B"/>
    <w:multiLevelType w:val="multilevel"/>
    <w:tmpl w:val="3146A3E8"/>
    <w:lvl w:ilvl="0">
      <w:start w:val="1"/>
      <w:numFmt w:val="decimal"/>
      <w:lvlText w:val="3N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N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465436CF"/>
    <w:multiLevelType w:val="multilevel"/>
    <w:tmpl w:val="073CC9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46D5270F"/>
    <w:multiLevelType w:val="hybridMultilevel"/>
    <w:tmpl w:val="31064022"/>
    <w:lvl w:ilvl="0" w:tplc="0414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7">
    <w:nsid w:val="47D62780"/>
    <w:multiLevelType w:val="multilevel"/>
    <w:tmpl w:val="19C63556"/>
    <w:lvl w:ilvl="0">
      <w:start w:val="1"/>
      <w:numFmt w:val="decimal"/>
      <w:lvlText w:val="3N.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4B791437"/>
    <w:multiLevelType w:val="hybridMultilevel"/>
    <w:tmpl w:val="8D3829B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19D3D57"/>
    <w:multiLevelType w:val="hybridMultilevel"/>
    <w:tmpl w:val="EC08A4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DB1116"/>
    <w:multiLevelType w:val="multilevel"/>
    <w:tmpl w:val="DA50C04E"/>
    <w:lvl w:ilvl="0">
      <w:start w:val="1"/>
      <w:numFmt w:val="decimal"/>
      <w:lvlText w:val="3N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N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N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99B5D59"/>
    <w:multiLevelType w:val="hybridMultilevel"/>
    <w:tmpl w:val="CD8A9C7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7E519E"/>
    <w:multiLevelType w:val="hybridMultilevel"/>
    <w:tmpl w:val="E0C0C6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1F2BBC"/>
    <w:multiLevelType w:val="hybridMultilevel"/>
    <w:tmpl w:val="C3F872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403071"/>
    <w:multiLevelType w:val="hybridMultilevel"/>
    <w:tmpl w:val="4F8410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CD38C1"/>
    <w:multiLevelType w:val="multilevel"/>
    <w:tmpl w:val="E52417B6"/>
    <w:lvl w:ilvl="0">
      <w:start w:val="1"/>
      <w:numFmt w:val="decimal"/>
      <w:pStyle w:val="Overskrift1"/>
      <w:lvlText w:val="3N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3N.%1.%2."/>
      <w:lvlJc w:val="left"/>
      <w:pPr>
        <w:ind w:left="79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verskrift3"/>
      <w:lvlText w:val="3N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verskrift4"/>
      <w:lvlText w:val="3N.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verskrift5"/>
      <w:lvlText w:val="3N.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Overskrift6"/>
      <w:lvlText w:val="3N.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73C244F"/>
    <w:multiLevelType w:val="hybridMultilevel"/>
    <w:tmpl w:val="50D0B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DF70AA"/>
    <w:multiLevelType w:val="hybridMultilevel"/>
    <w:tmpl w:val="FEEEB4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3833DE"/>
    <w:multiLevelType w:val="hybridMultilevel"/>
    <w:tmpl w:val="045A62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3000DB"/>
    <w:multiLevelType w:val="hybridMultilevel"/>
    <w:tmpl w:val="E72886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9A2E1E"/>
    <w:multiLevelType w:val="hybridMultilevel"/>
    <w:tmpl w:val="5532CA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0C33E6"/>
    <w:multiLevelType w:val="hybridMultilevel"/>
    <w:tmpl w:val="78BE6D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9"/>
  </w:num>
  <w:num w:numId="5">
    <w:abstractNumId w:val="12"/>
  </w:num>
  <w:num w:numId="6">
    <w:abstractNumId w:val="1"/>
  </w:num>
  <w:num w:numId="7">
    <w:abstractNumId w:val="25"/>
  </w:num>
  <w:num w:numId="8">
    <w:abstractNumId w:val="10"/>
  </w:num>
  <w:num w:numId="9">
    <w:abstractNumId w:val="6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1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8"/>
  </w:num>
  <w:num w:numId="19">
    <w:abstractNumId w:val="21"/>
  </w:num>
  <w:num w:numId="20">
    <w:abstractNumId w:val="0"/>
  </w:num>
  <w:num w:numId="21">
    <w:abstractNumId w:val="29"/>
  </w:num>
  <w:num w:numId="22">
    <w:abstractNumId w:val="19"/>
  </w:num>
  <w:num w:numId="23">
    <w:abstractNumId w:val="13"/>
  </w:num>
  <w:num w:numId="24">
    <w:abstractNumId w:val="30"/>
  </w:num>
  <w:num w:numId="25">
    <w:abstractNumId w:val="24"/>
  </w:num>
  <w:num w:numId="26">
    <w:abstractNumId w:val="4"/>
  </w:num>
  <w:num w:numId="27">
    <w:abstractNumId w:val="2"/>
  </w:num>
  <w:num w:numId="28">
    <w:abstractNumId w:val="16"/>
  </w:num>
  <w:num w:numId="29">
    <w:abstractNumId w:val="28"/>
  </w:num>
  <w:num w:numId="30">
    <w:abstractNumId w:val="5"/>
  </w:num>
  <w:num w:numId="31">
    <w:abstractNumId w:val="8"/>
  </w:num>
  <w:num w:numId="32">
    <w:abstractNumId w:val="22"/>
  </w:num>
  <w:num w:numId="33">
    <w:abstractNumId w:val="26"/>
  </w:num>
  <w:num w:numId="34">
    <w:abstractNumId w:val="27"/>
  </w:num>
  <w:num w:numId="35">
    <w:abstractNumId w:val="3"/>
  </w:num>
  <w:num w:numId="36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F0"/>
    <w:rsid w:val="000207B5"/>
    <w:rsid w:val="000947DF"/>
    <w:rsid w:val="00110141"/>
    <w:rsid w:val="00127D6B"/>
    <w:rsid w:val="00140AAA"/>
    <w:rsid w:val="00141E4B"/>
    <w:rsid w:val="00165317"/>
    <w:rsid w:val="00183CCE"/>
    <w:rsid w:val="001A4C03"/>
    <w:rsid w:val="001B50F0"/>
    <w:rsid w:val="001D5C8A"/>
    <w:rsid w:val="002108FE"/>
    <w:rsid w:val="00226C06"/>
    <w:rsid w:val="00263402"/>
    <w:rsid w:val="002871A8"/>
    <w:rsid w:val="002F5C06"/>
    <w:rsid w:val="00337839"/>
    <w:rsid w:val="00350708"/>
    <w:rsid w:val="0035313C"/>
    <w:rsid w:val="00366CC2"/>
    <w:rsid w:val="003C06BC"/>
    <w:rsid w:val="003D79B3"/>
    <w:rsid w:val="003F22AF"/>
    <w:rsid w:val="003F3F17"/>
    <w:rsid w:val="003F40D9"/>
    <w:rsid w:val="00465084"/>
    <w:rsid w:val="00466A3A"/>
    <w:rsid w:val="004B5DD8"/>
    <w:rsid w:val="004C4E12"/>
    <w:rsid w:val="00580770"/>
    <w:rsid w:val="005B5A6D"/>
    <w:rsid w:val="005C2D1E"/>
    <w:rsid w:val="005D4389"/>
    <w:rsid w:val="005F638D"/>
    <w:rsid w:val="00603C39"/>
    <w:rsid w:val="00613EEA"/>
    <w:rsid w:val="0064796B"/>
    <w:rsid w:val="00671560"/>
    <w:rsid w:val="006D06F5"/>
    <w:rsid w:val="006E38AA"/>
    <w:rsid w:val="00753A7B"/>
    <w:rsid w:val="00765F82"/>
    <w:rsid w:val="00797E02"/>
    <w:rsid w:val="007A2042"/>
    <w:rsid w:val="007A20D0"/>
    <w:rsid w:val="007C5A68"/>
    <w:rsid w:val="008A2B55"/>
    <w:rsid w:val="008A4543"/>
    <w:rsid w:val="008A6CBB"/>
    <w:rsid w:val="008C55D0"/>
    <w:rsid w:val="008D129B"/>
    <w:rsid w:val="008F3163"/>
    <w:rsid w:val="00972191"/>
    <w:rsid w:val="009E7CE4"/>
    <w:rsid w:val="00A123B0"/>
    <w:rsid w:val="00A30874"/>
    <w:rsid w:val="00A35DC1"/>
    <w:rsid w:val="00A40196"/>
    <w:rsid w:val="00A91839"/>
    <w:rsid w:val="00AD10E6"/>
    <w:rsid w:val="00AD2115"/>
    <w:rsid w:val="00AD34D9"/>
    <w:rsid w:val="00AE1513"/>
    <w:rsid w:val="00AF12DA"/>
    <w:rsid w:val="00AF6759"/>
    <w:rsid w:val="00B150C2"/>
    <w:rsid w:val="00B21319"/>
    <w:rsid w:val="00B25D65"/>
    <w:rsid w:val="00B52752"/>
    <w:rsid w:val="00B63CE0"/>
    <w:rsid w:val="00B723DB"/>
    <w:rsid w:val="00BB1BD2"/>
    <w:rsid w:val="00C71C17"/>
    <w:rsid w:val="00C94038"/>
    <w:rsid w:val="00CA1378"/>
    <w:rsid w:val="00CC7254"/>
    <w:rsid w:val="00CC7261"/>
    <w:rsid w:val="00CF12CA"/>
    <w:rsid w:val="00D015BF"/>
    <w:rsid w:val="00D3103D"/>
    <w:rsid w:val="00D35D36"/>
    <w:rsid w:val="00D4712F"/>
    <w:rsid w:val="00D52E1B"/>
    <w:rsid w:val="00D5756D"/>
    <w:rsid w:val="00DB72EA"/>
    <w:rsid w:val="00DD2B41"/>
    <w:rsid w:val="00DF2FAA"/>
    <w:rsid w:val="00DF7C81"/>
    <w:rsid w:val="00E044AC"/>
    <w:rsid w:val="00E23B76"/>
    <w:rsid w:val="00E828C5"/>
    <w:rsid w:val="00EA1B2D"/>
    <w:rsid w:val="00EA3943"/>
    <w:rsid w:val="00EF060A"/>
    <w:rsid w:val="00EF0AD2"/>
    <w:rsid w:val="00EF3823"/>
    <w:rsid w:val="00EF5151"/>
    <w:rsid w:val="00F13025"/>
    <w:rsid w:val="00F8505C"/>
    <w:rsid w:val="00F95209"/>
    <w:rsid w:val="00FB5143"/>
    <w:rsid w:val="00FC4C73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EE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3CCE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65F82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65317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65317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65317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5317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5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5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5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76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1B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765F82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65F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1B50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B50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pptekst">
    <w:name w:val="header"/>
    <w:basedOn w:val="Normal"/>
    <w:link w:val="TopptekstTegn"/>
    <w:uiPriority w:val="99"/>
    <w:unhideWhenUsed/>
    <w:rsid w:val="001B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B50F0"/>
  </w:style>
  <w:style w:type="paragraph" w:styleId="Bunntekst">
    <w:name w:val="footer"/>
    <w:basedOn w:val="Normal"/>
    <w:link w:val="BunntekstTegn"/>
    <w:uiPriority w:val="99"/>
    <w:unhideWhenUsed/>
    <w:rsid w:val="001B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B50F0"/>
  </w:style>
  <w:style w:type="paragraph" w:styleId="Bobletekst">
    <w:name w:val="Balloon Text"/>
    <w:basedOn w:val="Normal"/>
    <w:link w:val="BobletekstTegn"/>
    <w:uiPriority w:val="99"/>
    <w:semiHidden/>
    <w:unhideWhenUsed/>
    <w:rsid w:val="001B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50F0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D3103D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D3103D"/>
    <w:rPr>
      <w:rFonts w:eastAsiaTheme="minorEastAsia"/>
      <w:lang w:eastAsia="nb-NO"/>
    </w:rPr>
  </w:style>
  <w:style w:type="paragraph" w:styleId="Listeavsnitt">
    <w:name w:val="List Paragraph"/>
    <w:basedOn w:val="Normal"/>
    <w:uiPriority w:val="34"/>
    <w:qFormat/>
    <w:rsid w:val="00183CCE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83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83CCE"/>
    <w:pPr>
      <w:outlineLvl w:val="9"/>
    </w:pPr>
    <w:rPr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183CCE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183CCE"/>
    <w:rPr>
      <w:color w:val="0000FF" w:themeColor="hyperlink"/>
      <w:u w:val="single"/>
    </w:rPr>
  </w:style>
  <w:style w:type="paragraph" w:styleId="INNH1">
    <w:name w:val="toc 1"/>
    <w:basedOn w:val="Normal"/>
    <w:next w:val="Normal"/>
    <w:autoRedefine/>
    <w:uiPriority w:val="39"/>
    <w:unhideWhenUsed/>
    <w:rsid w:val="00183CCE"/>
    <w:pPr>
      <w:tabs>
        <w:tab w:val="left" w:pos="880"/>
        <w:tab w:val="right" w:leader="dot" w:pos="9062"/>
      </w:tabs>
      <w:spacing w:after="100"/>
    </w:pPr>
  </w:style>
  <w:style w:type="paragraph" w:customStyle="1" w:styleId="Default">
    <w:name w:val="Default"/>
    <w:rsid w:val="000207B5"/>
    <w:pPr>
      <w:autoSpaceDE w:val="0"/>
      <w:autoSpaceDN w:val="0"/>
      <w:adjustRightInd w:val="0"/>
      <w:spacing w:after="0" w:line="240" w:lineRule="auto"/>
    </w:pPr>
    <w:rPr>
      <w:rFonts w:ascii="Perpetua" w:eastAsia="Times New Roman" w:hAnsi="Perpetua" w:cs="Times New Roman"/>
      <w:color w:val="000000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65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65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65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65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65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6531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65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110141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3CCE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65F82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65317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65317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65317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5317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5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5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5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76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1B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765F82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65F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1B50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B50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pptekst">
    <w:name w:val="header"/>
    <w:basedOn w:val="Normal"/>
    <w:link w:val="TopptekstTegn"/>
    <w:uiPriority w:val="99"/>
    <w:unhideWhenUsed/>
    <w:rsid w:val="001B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B50F0"/>
  </w:style>
  <w:style w:type="paragraph" w:styleId="Bunntekst">
    <w:name w:val="footer"/>
    <w:basedOn w:val="Normal"/>
    <w:link w:val="BunntekstTegn"/>
    <w:uiPriority w:val="99"/>
    <w:unhideWhenUsed/>
    <w:rsid w:val="001B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B50F0"/>
  </w:style>
  <w:style w:type="paragraph" w:styleId="Bobletekst">
    <w:name w:val="Balloon Text"/>
    <w:basedOn w:val="Normal"/>
    <w:link w:val="BobletekstTegn"/>
    <w:uiPriority w:val="99"/>
    <w:semiHidden/>
    <w:unhideWhenUsed/>
    <w:rsid w:val="001B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50F0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D3103D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D3103D"/>
    <w:rPr>
      <w:rFonts w:eastAsiaTheme="minorEastAsia"/>
      <w:lang w:eastAsia="nb-NO"/>
    </w:rPr>
  </w:style>
  <w:style w:type="paragraph" w:styleId="Listeavsnitt">
    <w:name w:val="List Paragraph"/>
    <w:basedOn w:val="Normal"/>
    <w:uiPriority w:val="34"/>
    <w:qFormat/>
    <w:rsid w:val="00183CCE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83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83CCE"/>
    <w:pPr>
      <w:outlineLvl w:val="9"/>
    </w:pPr>
    <w:rPr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183CCE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183CCE"/>
    <w:rPr>
      <w:color w:val="0000FF" w:themeColor="hyperlink"/>
      <w:u w:val="single"/>
    </w:rPr>
  </w:style>
  <w:style w:type="paragraph" w:styleId="INNH1">
    <w:name w:val="toc 1"/>
    <w:basedOn w:val="Normal"/>
    <w:next w:val="Normal"/>
    <w:autoRedefine/>
    <w:uiPriority w:val="39"/>
    <w:unhideWhenUsed/>
    <w:rsid w:val="00183CCE"/>
    <w:pPr>
      <w:tabs>
        <w:tab w:val="left" w:pos="880"/>
        <w:tab w:val="right" w:leader="dot" w:pos="9062"/>
      </w:tabs>
      <w:spacing w:after="100"/>
    </w:pPr>
  </w:style>
  <w:style w:type="paragraph" w:customStyle="1" w:styleId="Default">
    <w:name w:val="Default"/>
    <w:rsid w:val="000207B5"/>
    <w:pPr>
      <w:autoSpaceDE w:val="0"/>
      <w:autoSpaceDN w:val="0"/>
      <w:adjustRightInd w:val="0"/>
      <w:spacing w:after="0" w:line="240" w:lineRule="auto"/>
    </w:pPr>
    <w:rPr>
      <w:rFonts w:ascii="Perpetua" w:eastAsia="Times New Roman" w:hAnsi="Perpetua" w:cs="Times New Roman"/>
      <w:color w:val="000000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65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65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65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65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65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6531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65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11014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D55BB6-2120-4197-8723-48A7407ED0EA}" type="doc">
      <dgm:prSet loTypeId="urn:microsoft.com/office/officeart/2005/8/layout/hChevron3" loCatId="process" qsTypeId="urn:microsoft.com/office/officeart/2005/8/quickstyle/simple1" qsCatId="simple" csTypeId="urn:microsoft.com/office/officeart/2005/8/colors/accent0_2" csCatId="mainScheme" phldr="1"/>
      <dgm:spPr/>
    </dgm:pt>
    <dgm:pt modelId="{8F095A2F-5663-40F0-AE80-18FD63F169B8}">
      <dgm:prSet phldrT="[Tekst]" custT="1"/>
      <dgm:spPr/>
      <dgm:t>
        <a:bodyPr/>
        <a:lstStyle/>
        <a:p>
          <a:r>
            <a:rPr lang="nb-NO" sz="800"/>
            <a:t>Observere oppgaver utført av veileder</a:t>
          </a:r>
        </a:p>
      </dgm:t>
    </dgm:pt>
    <dgm:pt modelId="{B91D47AD-88D5-4027-BCC6-B095080F239D}" type="parTrans" cxnId="{7E2560E9-FEB0-4F60-9E8A-BBC8D9B93BAE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D43DC82F-D11A-4BD4-BE75-59FBCF6ED6B1}" type="sibTrans" cxnId="{7E2560E9-FEB0-4F60-9E8A-BBC8D9B93BAE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D7DFEA20-86D7-427D-8317-54043CA93EA5}">
      <dgm:prSet phldrT="[Tekst]" custT="1"/>
      <dgm:spPr/>
      <dgm:t>
        <a:bodyPr/>
        <a:lstStyle/>
        <a:p>
          <a:r>
            <a:rPr lang="nb-NO" sz="800"/>
            <a:t>Opparbeide grunnleggende kunnskap</a:t>
          </a:r>
        </a:p>
      </dgm:t>
    </dgm:pt>
    <dgm:pt modelId="{EE1123EC-D8C8-4EFF-89D8-4553DFA7FA12}" type="parTrans" cxnId="{BC368962-7ACD-469B-BA81-DD7AC3601DA4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C6A4939A-54E6-436B-8C2F-A3943A05ECC9}" type="sibTrans" cxnId="{BC368962-7ACD-469B-BA81-DD7AC3601DA4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36D1F8B2-E42F-4AAE-9EBF-E8E5313374B8}">
      <dgm:prSet phldrT="[Tekst]" custT="1"/>
      <dgm:spPr/>
      <dgm:t>
        <a:bodyPr/>
        <a:lstStyle/>
        <a:p>
          <a:r>
            <a:rPr lang="nb-NO" sz="800"/>
            <a:t>Utføre oppgaver under veiledning</a:t>
          </a:r>
        </a:p>
      </dgm:t>
    </dgm:pt>
    <dgm:pt modelId="{DA5EDED6-C349-441E-BBCE-97D6E7620926}" type="parTrans" cxnId="{80ED07C6-2A06-457A-82EA-0E8C1A435F4D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E6C88F19-8DA9-4927-851F-2B5275E4AA74}" type="sibTrans" cxnId="{80ED07C6-2A06-457A-82EA-0E8C1A435F4D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CC5B7E8A-11E8-46CC-8AE5-88D4EB10911A}">
      <dgm:prSet phldrT="[Tekst]" custT="1"/>
      <dgm:spPr/>
      <dgm:t>
        <a:bodyPr/>
        <a:lstStyle/>
        <a:p>
          <a:r>
            <a:rPr lang="nb-NO" sz="800"/>
            <a:t>Utføre oppgaver med gjennomgang i ettertid av veileder</a:t>
          </a:r>
        </a:p>
      </dgm:t>
    </dgm:pt>
    <dgm:pt modelId="{854352B3-2C93-475A-816D-AF7E54B78DBE}" type="parTrans" cxnId="{02B7919E-2FF8-400A-8454-A70D38035756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34F7BFC1-C6D7-4A54-902F-2820AA7A9C2B}" type="sibTrans" cxnId="{02B7919E-2FF8-400A-8454-A70D38035756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E3BEFADE-ECB3-44FA-8266-00F4D2B90D18}">
      <dgm:prSet phldrT="[Tekst]" custT="1"/>
      <dgm:spPr/>
      <dgm:t>
        <a:bodyPr/>
        <a:lstStyle/>
        <a:p>
          <a:r>
            <a:rPr lang="nb-NO" sz="800"/>
            <a:t>Opparbeide dypere kunnskap</a:t>
          </a:r>
        </a:p>
      </dgm:t>
    </dgm:pt>
    <dgm:pt modelId="{70E05778-9FE1-43CF-8FB3-7DC08CAE931C}" type="parTrans" cxnId="{5C108F45-A4A6-4C6C-AAD1-6164BAF7B990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20FAC145-E422-4DDF-9703-BCC6D583F5C6}" type="sibTrans" cxnId="{5C108F45-A4A6-4C6C-AAD1-6164BAF7B990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F0DFAF34-0561-4581-955C-8E99C8660C3B}">
      <dgm:prSet phldrT="[Tekst]" custT="1"/>
      <dgm:spPr/>
      <dgm:t>
        <a:bodyPr/>
        <a:lstStyle/>
        <a:p>
          <a:r>
            <a:rPr lang="nb-NO" sz="800"/>
            <a:t>Utføre oppgaver selvstendig</a:t>
          </a:r>
        </a:p>
      </dgm:t>
    </dgm:pt>
    <dgm:pt modelId="{D1AF1A50-8D9E-4E50-B922-0C2E98BC37FE}" type="parTrans" cxnId="{E5F9F228-4B89-4AAF-93E9-9F1F657F6EFA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8C1EE0A7-6059-4BCB-9127-D7B6D50007F3}" type="sibTrans" cxnId="{E5F9F228-4B89-4AAF-93E9-9F1F657F6EFA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F2A2D3B4-DA61-4278-87D3-947DC4A6DA03}" type="pres">
      <dgm:prSet presAssocID="{C3D55BB6-2120-4197-8723-48A7407ED0EA}" presName="Name0" presStyleCnt="0">
        <dgm:presLayoutVars>
          <dgm:dir/>
          <dgm:resizeHandles val="exact"/>
        </dgm:presLayoutVars>
      </dgm:prSet>
      <dgm:spPr/>
    </dgm:pt>
    <dgm:pt modelId="{2736AB59-F778-4C80-8357-D630636EB96F}" type="pres">
      <dgm:prSet presAssocID="{8F095A2F-5663-40F0-AE80-18FD63F169B8}" presName="parTxOnly" presStyleLbl="node1" presStyleIdx="0" presStyleCnt="6" custScaleX="97034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715586D3-8ED5-4729-A591-0E340DE58273}" type="pres">
      <dgm:prSet presAssocID="{D43DC82F-D11A-4BD4-BE75-59FBCF6ED6B1}" presName="parSpace" presStyleCnt="0"/>
      <dgm:spPr/>
    </dgm:pt>
    <dgm:pt modelId="{CDD0514B-6DA9-4EE9-9E2A-3B10843A4019}" type="pres">
      <dgm:prSet presAssocID="{D7DFEA20-86D7-427D-8317-54043CA93EA5}" presName="parTxOnly" presStyleLbl="node1" presStyleIdx="1" presStyleCnt="6" custScaleX="112943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1D90D6A9-C988-468D-860B-7AFD6E28B390}" type="pres">
      <dgm:prSet presAssocID="{C6A4939A-54E6-436B-8C2F-A3943A05ECC9}" presName="parSpace" presStyleCnt="0"/>
      <dgm:spPr/>
    </dgm:pt>
    <dgm:pt modelId="{1CBF4D7F-9C33-459B-B8E9-3E99FF676EE5}" type="pres">
      <dgm:prSet presAssocID="{36D1F8B2-E42F-4AAE-9EBF-E8E5313374B8}" presName="parTxOnly" presStyleLbl="node1" presStyleIdx="2" presStyleCnt="6" custScaleX="115130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70142832-5692-43C6-8FDC-F08D39F61A35}" type="pres">
      <dgm:prSet presAssocID="{E6C88F19-8DA9-4927-851F-2B5275E4AA74}" presName="parSpace" presStyleCnt="0"/>
      <dgm:spPr/>
    </dgm:pt>
    <dgm:pt modelId="{F5FDF93D-8455-4939-B486-43E883141A90}" type="pres">
      <dgm:prSet presAssocID="{CC5B7E8A-11E8-46CC-8AE5-88D4EB10911A}" presName="parTxOnly" presStyleLbl="node1" presStyleIdx="3" presStyleCnt="6" custScaleX="127358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58D37F3D-261E-4CE0-BD0B-96597C54AFF3}" type="pres">
      <dgm:prSet presAssocID="{34F7BFC1-C6D7-4A54-902F-2820AA7A9C2B}" presName="parSpace" presStyleCnt="0"/>
      <dgm:spPr/>
    </dgm:pt>
    <dgm:pt modelId="{24A1BAD2-1FAE-4CE4-8647-B607B304E545}" type="pres">
      <dgm:prSet presAssocID="{E3BEFADE-ECB3-44FA-8266-00F4D2B90D18}" presName="parTxOnly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2A0437E8-984E-473D-B737-30D170FBD3B3}" type="pres">
      <dgm:prSet presAssocID="{20FAC145-E422-4DDF-9703-BCC6D583F5C6}" presName="parSpace" presStyleCnt="0"/>
      <dgm:spPr/>
    </dgm:pt>
    <dgm:pt modelId="{C16EB6B3-C9EB-4739-A5F2-272A182891D9}" type="pres">
      <dgm:prSet presAssocID="{F0DFAF34-0561-4581-955C-8E99C8660C3B}" presName="parTxOnly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</dgm:ptLst>
  <dgm:cxnLst>
    <dgm:cxn modelId="{E5F9F228-4B89-4AAF-93E9-9F1F657F6EFA}" srcId="{C3D55BB6-2120-4197-8723-48A7407ED0EA}" destId="{F0DFAF34-0561-4581-955C-8E99C8660C3B}" srcOrd="5" destOrd="0" parTransId="{D1AF1A50-8D9E-4E50-B922-0C2E98BC37FE}" sibTransId="{8C1EE0A7-6059-4BCB-9127-D7B6D50007F3}"/>
    <dgm:cxn modelId="{D4E028CA-AF08-4B25-92FE-35B671D5F331}" type="presOf" srcId="{36D1F8B2-E42F-4AAE-9EBF-E8E5313374B8}" destId="{1CBF4D7F-9C33-459B-B8E9-3E99FF676EE5}" srcOrd="0" destOrd="0" presId="urn:microsoft.com/office/officeart/2005/8/layout/hChevron3"/>
    <dgm:cxn modelId="{5C108F45-A4A6-4C6C-AAD1-6164BAF7B990}" srcId="{C3D55BB6-2120-4197-8723-48A7407ED0EA}" destId="{E3BEFADE-ECB3-44FA-8266-00F4D2B90D18}" srcOrd="4" destOrd="0" parTransId="{70E05778-9FE1-43CF-8FB3-7DC08CAE931C}" sibTransId="{20FAC145-E422-4DDF-9703-BCC6D583F5C6}"/>
    <dgm:cxn modelId="{80ED07C6-2A06-457A-82EA-0E8C1A435F4D}" srcId="{C3D55BB6-2120-4197-8723-48A7407ED0EA}" destId="{36D1F8B2-E42F-4AAE-9EBF-E8E5313374B8}" srcOrd="2" destOrd="0" parTransId="{DA5EDED6-C349-441E-BBCE-97D6E7620926}" sibTransId="{E6C88F19-8DA9-4927-851F-2B5275E4AA74}"/>
    <dgm:cxn modelId="{02B7919E-2FF8-400A-8454-A70D38035756}" srcId="{C3D55BB6-2120-4197-8723-48A7407ED0EA}" destId="{CC5B7E8A-11E8-46CC-8AE5-88D4EB10911A}" srcOrd="3" destOrd="0" parTransId="{854352B3-2C93-475A-816D-AF7E54B78DBE}" sibTransId="{34F7BFC1-C6D7-4A54-902F-2820AA7A9C2B}"/>
    <dgm:cxn modelId="{AC117137-7BD4-443A-9E08-D0226408B790}" type="presOf" srcId="{F0DFAF34-0561-4581-955C-8E99C8660C3B}" destId="{C16EB6B3-C9EB-4739-A5F2-272A182891D9}" srcOrd="0" destOrd="0" presId="urn:microsoft.com/office/officeart/2005/8/layout/hChevron3"/>
    <dgm:cxn modelId="{57F760BB-710A-455E-A5B9-4D23BF533F9B}" type="presOf" srcId="{8F095A2F-5663-40F0-AE80-18FD63F169B8}" destId="{2736AB59-F778-4C80-8357-D630636EB96F}" srcOrd="0" destOrd="0" presId="urn:microsoft.com/office/officeart/2005/8/layout/hChevron3"/>
    <dgm:cxn modelId="{861DB9C5-4B91-4443-A913-B5C1F18CF001}" type="presOf" srcId="{E3BEFADE-ECB3-44FA-8266-00F4D2B90D18}" destId="{24A1BAD2-1FAE-4CE4-8647-B607B304E545}" srcOrd="0" destOrd="0" presId="urn:microsoft.com/office/officeart/2005/8/layout/hChevron3"/>
    <dgm:cxn modelId="{A4A488E7-48B2-448A-8FC4-4937B2117477}" type="presOf" srcId="{C3D55BB6-2120-4197-8723-48A7407ED0EA}" destId="{F2A2D3B4-DA61-4278-87D3-947DC4A6DA03}" srcOrd="0" destOrd="0" presId="urn:microsoft.com/office/officeart/2005/8/layout/hChevron3"/>
    <dgm:cxn modelId="{495445F8-7D4B-4EA5-AD78-10DA051BCC83}" type="presOf" srcId="{D7DFEA20-86D7-427D-8317-54043CA93EA5}" destId="{CDD0514B-6DA9-4EE9-9E2A-3B10843A4019}" srcOrd="0" destOrd="0" presId="urn:microsoft.com/office/officeart/2005/8/layout/hChevron3"/>
    <dgm:cxn modelId="{CA7398CE-7236-4A42-907B-7E3118C5EB2F}" type="presOf" srcId="{CC5B7E8A-11E8-46CC-8AE5-88D4EB10911A}" destId="{F5FDF93D-8455-4939-B486-43E883141A90}" srcOrd="0" destOrd="0" presId="urn:microsoft.com/office/officeart/2005/8/layout/hChevron3"/>
    <dgm:cxn modelId="{7E2560E9-FEB0-4F60-9E8A-BBC8D9B93BAE}" srcId="{C3D55BB6-2120-4197-8723-48A7407ED0EA}" destId="{8F095A2F-5663-40F0-AE80-18FD63F169B8}" srcOrd="0" destOrd="0" parTransId="{B91D47AD-88D5-4027-BCC6-B095080F239D}" sibTransId="{D43DC82F-D11A-4BD4-BE75-59FBCF6ED6B1}"/>
    <dgm:cxn modelId="{BC368962-7ACD-469B-BA81-DD7AC3601DA4}" srcId="{C3D55BB6-2120-4197-8723-48A7407ED0EA}" destId="{D7DFEA20-86D7-427D-8317-54043CA93EA5}" srcOrd="1" destOrd="0" parTransId="{EE1123EC-D8C8-4EFF-89D8-4553DFA7FA12}" sibTransId="{C6A4939A-54E6-436B-8C2F-A3943A05ECC9}"/>
    <dgm:cxn modelId="{5034A16A-4848-43A1-99A4-DDA1BDD66C2E}" type="presParOf" srcId="{F2A2D3B4-DA61-4278-87D3-947DC4A6DA03}" destId="{2736AB59-F778-4C80-8357-D630636EB96F}" srcOrd="0" destOrd="0" presId="urn:microsoft.com/office/officeart/2005/8/layout/hChevron3"/>
    <dgm:cxn modelId="{6C5212F5-2A35-4C06-B987-945FF16C7801}" type="presParOf" srcId="{F2A2D3B4-DA61-4278-87D3-947DC4A6DA03}" destId="{715586D3-8ED5-4729-A591-0E340DE58273}" srcOrd="1" destOrd="0" presId="urn:microsoft.com/office/officeart/2005/8/layout/hChevron3"/>
    <dgm:cxn modelId="{EC796435-C0A2-4F13-9899-8D5627FA04AC}" type="presParOf" srcId="{F2A2D3B4-DA61-4278-87D3-947DC4A6DA03}" destId="{CDD0514B-6DA9-4EE9-9E2A-3B10843A4019}" srcOrd="2" destOrd="0" presId="urn:microsoft.com/office/officeart/2005/8/layout/hChevron3"/>
    <dgm:cxn modelId="{9D926189-64B6-4807-8EC3-64E8C85E49BD}" type="presParOf" srcId="{F2A2D3B4-DA61-4278-87D3-947DC4A6DA03}" destId="{1D90D6A9-C988-468D-860B-7AFD6E28B390}" srcOrd="3" destOrd="0" presId="urn:microsoft.com/office/officeart/2005/8/layout/hChevron3"/>
    <dgm:cxn modelId="{D4D93EEC-01D5-4432-BA42-520221C0213E}" type="presParOf" srcId="{F2A2D3B4-DA61-4278-87D3-947DC4A6DA03}" destId="{1CBF4D7F-9C33-459B-B8E9-3E99FF676EE5}" srcOrd="4" destOrd="0" presId="urn:microsoft.com/office/officeart/2005/8/layout/hChevron3"/>
    <dgm:cxn modelId="{63630676-C70E-489D-9E76-8F6F7FF76B36}" type="presParOf" srcId="{F2A2D3B4-DA61-4278-87D3-947DC4A6DA03}" destId="{70142832-5692-43C6-8FDC-F08D39F61A35}" srcOrd="5" destOrd="0" presId="urn:microsoft.com/office/officeart/2005/8/layout/hChevron3"/>
    <dgm:cxn modelId="{666D77A6-B343-424C-90D1-551866AFB2ED}" type="presParOf" srcId="{F2A2D3B4-DA61-4278-87D3-947DC4A6DA03}" destId="{F5FDF93D-8455-4939-B486-43E883141A90}" srcOrd="6" destOrd="0" presId="urn:microsoft.com/office/officeart/2005/8/layout/hChevron3"/>
    <dgm:cxn modelId="{1A183C80-0D0B-4B02-B06A-5EDB76216ABA}" type="presParOf" srcId="{F2A2D3B4-DA61-4278-87D3-947DC4A6DA03}" destId="{58D37F3D-261E-4CE0-BD0B-96597C54AFF3}" srcOrd="7" destOrd="0" presId="urn:microsoft.com/office/officeart/2005/8/layout/hChevron3"/>
    <dgm:cxn modelId="{D216F4DA-8CC9-46DC-B1D2-26381FD07845}" type="presParOf" srcId="{F2A2D3B4-DA61-4278-87D3-947DC4A6DA03}" destId="{24A1BAD2-1FAE-4CE4-8647-B607B304E545}" srcOrd="8" destOrd="0" presId="urn:microsoft.com/office/officeart/2005/8/layout/hChevron3"/>
    <dgm:cxn modelId="{EF7A20D8-6056-4A44-8066-A07A16A0FF7A}" type="presParOf" srcId="{F2A2D3B4-DA61-4278-87D3-947DC4A6DA03}" destId="{2A0437E8-984E-473D-B737-30D170FBD3B3}" srcOrd="9" destOrd="0" presId="urn:microsoft.com/office/officeart/2005/8/layout/hChevron3"/>
    <dgm:cxn modelId="{D52785F7-7AC2-450F-860D-452A6BCF29E4}" type="presParOf" srcId="{F2A2D3B4-DA61-4278-87D3-947DC4A6DA03}" destId="{C16EB6B3-C9EB-4739-A5F2-272A182891D9}" srcOrd="1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36AB59-F778-4C80-8357-D630636EB96F}">
      <dsp:nvSpPr>
        <dsp:cNvPr id="0" name=""/>
        <dsp:cNvSpPr/>
      </dsp:nvSpPr>
      <dsp:spPr>
        <a:xfrm>
          <a:off x="1496" y="172631"/>
          <a:ext cx="963096" cy="397013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Observere oppgaver utført av veileder</a:t>
          </a:r>
        </a:p>
      </dsp:txBody>
      <dsp:txXfrm>
        <a:off x="1496" y="172631"/>
        <a:ext cx="863843" cy="397013"/>
      </dsp:txXfrm>
    </dsp:sp>
    <dsp:sp modelId="{CDD0514B-6DA9-4EE9-9E2A-3B10843A4019}">
      <dsp:nvSpPr>
        <dsp:cNvPr id="0" name=""/>
        <dsp:cNvSpPr/>
      </dsp:nvSpPr>
      <dsp:spPr>
        <a:xfrm>
          <a:off x="766085" y="172631"/>
          <a:ext cx="1120998" cy="39701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Opparbeide grunnleggende kunnskap</a:t>
          </a:r>
        </a:p>
      </dsp:txBody>
      <dsp:txXfrm>
        <a:off x="964592" y="172631"/>
        <a:ext cx="723985" cy="397013"/>
      </dsp:txXfrm>
    </dsp:sp>
    <dsp:sp modelId="{1CBF4D7F-9C33-459B-B8E9-3E99FF676EE5}">
      <dsp:nvSpPr>
        <dsp:cNvPr id="0" name=""/>
        <dsp:cNvSpPr/>
      </dsp:nvSpPr>
      <dsp:spPr>
        <a:xfrm>
          <a:off x="1688577" y="172631"/>
          <a:ext cx="1142705" cy="39701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Utføre oppgaver under veiledning</a:t>
          </a:r>
        </a:p>
      </dsp:txBody>
      <dsp:txXfrm>
        <a:off x="1887084" y="172631"/>
        <a:ext cx="745692" cy="397013"/>
      </dsp:txXfrm>
    </dsp:sp>
    <dsp:sp modelId="{F5FDF93D-8455-4939-B486-43E883141A90}">
      <dsp:nvSpPr>
        <dsp:cNvPr id="0" name=""/>
        <dsp:cNvSpPr/>
      </dsp:nvSpPr>
      <dsp:spPr>
        <a:xfrm>
          <a:off x="2632775" y="172631"/>
          <a:ext cx="1264072" cy="39701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Utføre oppgaver med gjennomgang i ettertid av veileder</a:t>
          </a:r>
        </a:p>
      </dsp:txBody>
      <dsp:txXfrm>
        <a:off x="2831282" y="172631"/>
        <a:ext cx="867059" cy="397013"/>
      </dsp:txXfrm>
    </dsp:sp>
    <dsp:sp modelId="{24A1BAD2-1FAE-4CE4-8647-B607B304E545}">
      <dsp:nvSpPr>
        <dsp:cNvPr id="0" name=""/>
        <dsp:cNvSpPr/>
      </dsp:nvSpPr>
      <dsp:spPr>
        <a:xfrm>
          <a:off x="3698341" y="172631"/>
          <a:ext cx="992534" cy="39701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Opparbeide dypere kunnskap</a:t>
          </a:r>
        </a:p>
      </dsp:txBody>
      <dsp:txXfrm>
        <a:off x="3896848" y="172631"/>
        <a:ext cx="595521" cy="397013"/>
      </dsp:txXfrm>
    </dsp:sp>
    <dsp:sp modelId="{C16EB6B3-C9EB-4739-A5F2-272A182891D9}">
      <dsp:nvSpPr>
        <dsp:cNvPr id="0" name=""/>
        <dsp:cNvSpPr/>
      </dsp:nvSpPr>
      <dsp:spPr>
        <a:xfrm>
          <a:off x="4492368" y="172631"/>
          <a:ext cx="992534" cy="39701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Utføre oppgaver selvstendig</a:t>
          </a:r>
        </a:p>
      </dsp:txBody>
      <dsp:txXfrm>
        <a:off x="4690875" y="172631"/>
        <a:ext cx="595521" cy="3970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EA93-6613-4909-9BF3-0E07DAFE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DCE8430A.dotm</Template>
  <TotalTime>900</TotalTime>
  <Pages>8</Pages>
  <Words>1887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Wasbø</dc:creator>
  <cp:lastModifiedBy>Ellen Wasbø</cp:lastModifiedBy>
  <cp:revision>38</cp:revision>
  <dcterms:created xsi:type="dcterms:W3CDTF">2017-05-29T08:26:00Z</dcterms:created>
  <dcterms:modified xsi:type="dcterms:W3CDTF">2018-01-19T06:40:00Z</dcterms:modified>
</cp:coreProperties>
</file>